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8128B" w14:textId="77777777" w:rsidR="00A31191" w:rsidRDefault="00A31191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14:paraId="33CC13B2" w14:textId="77777777" w:rsidR="00A31191" w:rsidRDefault="00A31191">
      <w:pPr>
        <w:wordWrap w:val="0"/>
        <w:overflowPunct w:val="0"/>
        <w:autoSpaceDE w:val="0"/>
        <w:autoSpaceDN w:val="0"/>
        <w:jc w:val="center"/>
      </w:pPr>
    </w:p>
    <w:p w14:paraId="371C6C28" w14:textId="77777777" w:rsidR="00A31191" w:rsidRDefault="00A31191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越前町福祉タクシー乗車券返納届</w:t>
      </w:r>
    </w:p>
    <w:p w14:paraId="586E01DD" w14:textId="77777777" w:rsidR="00A31191" w:rsidRDefault="00A31191">
      <w:pPr>
        <w:wordWrap w:val="0"/>
        <w:overflowPunct w:val="0"/>
        <w:autoSpaceDE w:val="0"/>
        <w:autoSpaceDN w:val="0"/>
        <w:jc w:val="center"/>
      </w:pPr>
    </w:p>
    <w:p w14:paraId="0F4A5221" w14:textId="77777777" w:rsidR="00A31191" w:rsidRDefault="00A31191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14:paraId="313D8379" w14:textId="77777777" w:rsidR="00A31191" w:rsidRDefault="00A31191">
      <w:pPr>
        <w:wordWrap w:val="0"/>
        <w:overflowPunct w:val="0"/>
        <w:autoSpaceDE w:val="0"/>
        <w:autoSpaceDN w:val="0"/>
      </w:pPr>
    </w:p>
    <w:p w14:paraId="1FE97760" w14:textId="77777777" w:rsidR="00A31191" w:rsidRDefault="00A3119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越前町長　　　　様</w:t>
      </w:r>
    </w:p>
    <w:p w14:paraId="5A955D1D" w14:textId="77777777" w:rsidR="00A31191" w:rsidRDefault="00A31191">
      <w:pPr>
        <w:wordWrap w:val="0"/>
        <w:overflowPunct w:val="0"/>
        <w:autoSpaceDE w:val="0"/>
        <w:autoSpaceDN w:val="0"/>
      </w:pPr>
    </w:p>
    <w:p w14:paraId="2F220710" w14:textId="77777777" w:rsidR="00A31191" w:rsidRDefault="00A31191">
      <w:pPr>
        <w:wordWrap w:val="0"/>
        <w:overflowPunct w:val="0"/>
        <w:autoSpaceDE w:val="0"/>
        <w:autoSpaceDN w:val="0"/>
        <w:jc w:val="right"/>
      </w:pPr>
    </w:p>
    <w:p w14:paraId="4775CF5F" w14:textId="77777777" w:rsidR="00A31191" w:rsidRDefault="00A31191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住所　　　　　　　　　　　</w:t>
      </w:r>
    </w:p>
    <w:p w14:paraId="0DA15232" w14:textId="77777777" w:rsidR="00A31191" w:rsidRDefault="00A31191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氏名　　　　　　　　　　</w:t>
      </w:r>
      <w:r w:rsidR="00291D8C">
        <w:rPr>
          <w:rFonts w:hint="eastAsia"/>
        </w:rPr>
        <w:t xml:space="preserve">　</w:t>
      </w:r>
    </w:p>
    <w:p w14:paraId="00DB041C" w14:textId="77777777" w:rsidR="00A31191" w:rsidRDefault="00A31191">
      <w:pPr>
        <w:wordWrap w:val="0"/>
        <w:overflowPunct w:val="0"/>
        <w:autoSpaceDE w:val="0"/>
        <w:autoSpaceDN w:val="0"/>
        <w:jc w:val="right"/>
      </w:pPr>
    </w:p>
    <w:p w14:paraId="6D3965A2" w14:textId="77777777" w:rsidR="00A31191" w:rsidRDefault="00A31191">
      <w:pPr>
        <w:wordWrap w:val="0"/>
        <w:overflowPunct w:val="0"/>
        <w:autoSpaceDE w:val="0"/>
        <w:autoSpaceDN w:val="0"/>
        <w:jc w:val="right"/>
      </w:pPr>
    </w:p>
    <w:p w14:paraId="4DFCF249" w14:textId="77777777" w:rsidR="00A31191" w:rsidRDefault="00A31191">
      <w:pPr>
        <w:wordWrap w:val="0"/>
        <w:overflowPunct w:val="0"/>
        <w:autoSpaceDE w:val="0"/>
        <w:autoSpaceDN w:val="0"/>
        <w:jc w:val="right"/>
      </w:pPr>
    </w:p>
    <w:p w14:paraId="7BE7B840" w14:textId="77777777" w:rsidR="00A31191" w:rsidRDefault="00A3119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年　　月　　日交付を受けました福祉タクシー乗車券を、下記理由により返納いたします。</w:t>
      </w:r>
    </w:p>
    <w:p w14:paraId="0394785F" w14:textId="77777777" w:rsidR="00A31191" w:rsidRDefault="00A31191">
      <w:pPr>
        <w:wordWrap w:val="0"/>
        <w:overflowPunct w:val="0"/>
        <w:autoSpaceDE w:val="0"/>
        <w:autoSpaceDN w:val="0"/>
      </w:pPr>
    </w:p>
    <w:p w14:paraId="71DA9792" w14:textId="77777777" w:rsidR="00A31191" w:rsidRDefault="00A31191">
      <w:pPr>
        <w:wordWrap w:val="0"/>
        <w:overflowPunct w:val="0"/>
        <w:autoSpaceDE w:val="0"/>
        <w:autoSpaceDN w:val="0"/>
      </w:pPr>
    </w:p>
    <w:p w14:paraId="69F5ABAE" w14:textId="77777777" w:rsidR="00A31191" w:rsidRDefault="00A31191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14:paraId="10C824EE" w14:textId="77777777" w:rsidR="00A31191" w:rsidRDefault="00A31191">
      <w:pPr>
        <w:wordWrap w:val="0"/>
        <w:overflowPunct w:val="0"/>
        <w:autoSpaceDE w:val="0"/>
        <w:autoSpaceDN w:val="0"/>
        <w:jc w:val="center"/>
      </w:pPr>
    </w:p>
    <w:p w14:paraId="693D7575" w14:textId="77777777" w:rsidR="00A31191" w:rsidRDefault="00A31191">
      <w:pPr>
        <w:wordWrap w:val="0"/>
        <w:overflowPunct w:val="0"/>
        <w:autoSpaceDE w:val="0"/>
        <w:autoSpaceDN w:val="0"/>
        <w:jc w:val="center"/>
      </w:pPr>
    </w:p>
    <w:p w14:paraId="75CFEFC7" w14:textId="77777777" w:rsidR="00A31191" w:rsidRDefault="00A31191">
      <w:pPr>
        <w:wordWrap w:val="0"/>
        <w:overflowPunct w:val="0"/>
        <w:autoSpaceDE w:val="0"/>
        <w:autoSpaceDN w:val="0"/>
        <w:jc w:val="center"/>
      </w:pP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0"/>
        <w:gridCol w:w="1204"/>
        <w:gridCol w:w="2912"/>
        <w:gridCol w:w="1203"/>
        <w:gridCol w:w="2254"/>
      </w:tblGrid>
      <w:tr w:rsidR="00A31191" w14:paraId="16D0F8C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980" w:type="dxa"/>
            <w:vMerge w:val="restart"/>
            <w:vAlign w:val="center"/>
          </w:tcPr>
          <w:p w14:paraId="452EA32C" w14:textId="77777777" w:rsidR="00A31191" w:rsidRDefault="00A3119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利用者</w:t>
            </w:r>
          </w:p>
        </w:tc>
        <w:tc>
          <w:tcPr>
            <w:tcW w:w="1204" w:type="dxa"/>
            <w:vAlign w:val="center"/>
          </w:tcPr>
          <w:p w14:paraId="2936AED2" w14:textId="77777777" w:rsidR="00A31191" w:rsidRDefault="00A3119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住所</w:t>
            </w:r>
          </w:p>
        </w:tc>
        <w:tc>
          <w:tcPr>
            <w:tcW w:w="6369" w:type="dxa"/>
            <w:gridSpan w:val="3"/>
            <w:vAlign w:val="center"/>
          </w:tcPr>
          <w:p w14:paraId="31DD6DFB" w14:textId="77777777" w:rsidR="00A31191" w:rsidRDefault="00A3119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越前町　　　　　　　　　　　　　</w:t>
            </w:r>
            <w:r>
              <w:t>(TEL</w:t>
            </w:r>
            <w:r>
              <w:rPr>
                <w:rFonts w:hint="eastAsia"/>
              </w:rPr>
              <w:t xml:space="preserve">　　　　　　　　　　</w:t>
            </w:r>
            <w:r>
              <w:t>)</w:t>
            </w:r>
          </w:p>
        </w:tc>
      </w:tr>
      <w:tr w:rsidR="00A31191" w14:paraId="533FC8F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980" w:type="dxa"/>
            <w:vMerge/>
            <w:vAlign w:val="center"/>
          </w:tcPr>
          <w:p w14:paraId="69E56FF1" w14:textId="77777777" w:rsidR="00A31191" w:rsidRDefault="00A3119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04" w:type="dxa"/>
            <w:vAlign w:val="center"/>
          </w:tcPr>
          <w:p w14:paraId="2204557B" w14:textId="77777777" w:rsidR="00A31191" w:rsidRDefault="00A3119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氏名</w:t>
            </w:r>
          </w:p>
        </w:tc>
        <w:tc>
          <w:tcPr>
            <w:tcW w:w="2912" w:type="dxa"/>
            <w:vAlign w:val="center"/>
          </w:tcPr>
          <w:p w14:paraId="1B501CDD" w14:textId="77777777" w:rsidR="00A31191" w:rsidRDefault="00A3119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3" w:type="dxa"/>
            <w:vAlign w:val="center"/>
          </w:tcPr>
          <w:p w14:paraId="6B700135" w14:textId="77777777" w:rsidR="00A31191" w:rsidRDefault="00A3119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254" w:type="dxa"/>
            <w:vAlign w:val="center"/>
          </w:tcPr>
          <w:p w14:paraId="42EB2D90" w14:textId="77777777" w:rsidR="00A31191" w:rsidRDefault="00A31191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A31191" w14:paraId="34122EE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600"/>
        </w:trPr>
        <w:tc>
          <w:tcPr>
            <w:tcW w:w="2184" w:type="dxa"/>
            <w:gridSpan w:val="2"/>
            <w:vAlign w:val="center"/>
          </w:tcPr>
          <w:p w14:paraId="510CF1BC" w14:textId="77777777" w:rsidR="00A31191" w:rsidRDefault="00A3119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手帳種別・内容等</w:t>
            </w:r>
          </w:p>
        </w:tc>
        <w:tc>
          <w:tcPr>
            <w:tcW w:w="6369" w:type="dxa"/>
            <w:gridSpan w:val="3"/>
            <w:vAlign w:val="center"/>
          </w:tcPr>
          <w:p w14:paraId="78A2A2DE" w14:textId="77777777" w:rsidR="00A31191" w:rsidRDefault="00A3119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□利用者死亡</w:t>
            </w:r>
          </w:p>
          <w:p w14:paraId="124F1C3B" w14:textId="77777777" w:rsidR="00A31191" w:rsidRDefault="00A3119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□障害程度の変更</w:t>
            </w:r>
          </w:p>
          <w:p w14:paraId="7FFAC764" w14:textId="77777777" w:rsidR="00A31191" w:rsidRDefault="00A3119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□転出</w:t>
            </w:r>
          </w:p>
          <w:p w14:paraId="52C03DDD" w14:textId="77777777" w:rsidR="00A31191" w:rsidRDefault="00A3119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　</w:t>
            </w:r>
            <w:r>
              <w:t>)</w:t>
            </w:r>
          </w:p>
        </w:tc>
      </w:tr>
      <w:tr w:rsidR="00A31191" w14:paraId="30A2868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184" w:type="dxa"/>
            <w:gridSpan w:val="2"/>
            <w:vAlign w:val="center"/>
          </w:tcPr>
          <w:p w14:paraId="389E8280" w14:textId="77777777" w:rsidR="00A31191" w:rsidRDefault="00A3119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交付枚数</w:t>
            </w:r>
          </w:p>
        </w:tc>
        <w:tc>
          <w:tcPr>
            <w:tcW w:w="6369" w:type="dxa"/>
            <w:gridSpan w:val="3"/>
            <w:vAlign w:val="center"/>
          </w:tcPr>
          <w:p w14:paraId="34014AE2" w14:textId="77777777" w:rsidR="00A31191" w:rsidRDefault="00A31191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枚　　　　　　　　　　</w:t>
            </w:r>
          </w:p>
        </w:tc>
      </w:tr>
      <w:tr w:rsidR="00A31191" w14:paraId="290C60C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184" w:type="dxa"/>
            <w:gridSpan w:val="2"/>
            <w:vAlign w:val="center"/>
          </w:tcPr>
          <w:p w14:paraId="661005B7" w14:textId="77777777" w:rsidR="00A31191" w:rsidRDefault="00A3119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利用枚数</w:t>
            </w:r>
          </w:p>
        </w:tc>
        <w:tc>
          <w:tcPr>
            <w:tcW w:w="6369" w:type="dxa"/>
            <w:gridSpan w:val="3"/>
            <w:vAlign w:val="center"/>
          </w:tcPr>
          <w:p w14:paraId="0FB8366B" w14:textId="77777777" w:rsidR="00A31191" w:rsidRDefault="00A31191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枚　　　　　　　　　　</w:t>
            </w:r>
          </w:p>
        </w:tc>
      </w:tr>
      <w:tr w:rsidR="00A31191" w14:paraId="08FE78C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184" w:type="dxa"/>
            <w:gridSpan w:val="2"/>
            <w:vAlign w:val="center"/>
          </w:tcPr>
          <w:p w14:paraId="5AEA0EE1" w14:textId="77777777" w:rsidR="00A31191" w:rsidRDefault="00A3119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返納枚数</w:t>
            </w:r>
          </w:p>
        </w:tc>
        <w:tc>
          <w:tcPr>
            <w:tcW w:w="6369" w:type="dxa"/>
            <w:gridSpan w:val="3"/>
            <w:vAlign w:val="center"/>
          </w:tcPr>
          <w:p w14:paraId="6049C459" w14:textId="77777777" w:rsidR="00A31191" w:rsidRDefault="00A31191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枚　　　　　　　　　　</w:t>
            </w:r>
          </w:p>
        </w:tc>
      </w:tr>
    </w:tbl>
    <w:p w14:paraId="256C3A18" w14:textId="77777777" w:rsidR="00A31191" w:rsidRDefault="00A31191">
      <w:pPr>
        <w:wordWrap w:val="0"/>
        <w:overflowPunct w:val="0"/>
        <w:autoSpaceDE w:val="0"/>
        <w:autoSpaceDN w:val="0"/>
      </w:pPr>
    </w:p>
    <w:sectPr w:rsidR="00A31191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B8EA7" w14:textId="77777777" w:rsidR="007C2441" w:rsidRDefault="007C2441" w:rsidP="00C43225">
      <w:r>
        <w:separator/>
      </w:r>
    </w:p>
  </w:endnote>
  <w:endnote w:type="continuationSeparator" w:id="0">
    <w:p w14:paraId="6B11B3A2" w14:textId="77777777" w:rsidR="007C2441" w:rsidRDefault="007C2441" w:rsidP="00C4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5B838" w14:textId="77777777" w:rsidR="007C2441" w:rsidRDefault="007C2441" w:rsidP="00C43225">
      <w:r>
        <w:separator/>
      </w:r>
    </w:p>
  </w:footnote>
  <w:footnote w:type="continuationSeparator" w:id="0">
    <w:p w14:paraId="0A30E12A" w14:textId="77777777" w:rsidR="007C2441" w:rsidRDefault="007C2441" w:rsidP="00C43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191"/>
    <w:rsid w:val="000902EF"/>
    <w:rsid w:val="00291D8C"/>
    <w:rsid w:val="004576D4"/>
    <w:rsid w:val="0067074D"/>
    <w:rsid w:val="00723512"/>
    <w:rsid w:val="007C2441"/>
    <w:rsid w:val="009B66F0"/>
    <w:rsid w:val="00A31191"/>
    <w:rsid w:val="00C43225"/>
    <w:rsid w:val="00D0041C"/>
    <w:rsid w:val="00DA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71A39C"/>
  <w14:defaultImageDpi w14:val="0"/>
  <w15:docId w15:val="{436A275E-E529-456E-8838-C8C4A38F1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弘和</dc:creator>
  <cp:keywords/>
  <dc:description/>
  <cp:lastModifiedBy>髙木 裕見子</cp:lastModifiedBy>
  <cp:revision>2</cp:revision>
  <dcterms:created xsi:type="dcterms:W3CDTF">2026-07-08T05:15:00Z</dcterms:created>
  <dcterms:modified xsi:type="dcterms:W3CDTF">2026-07-08T05:15:00Z</dcterms:modified>
</cp:coreProperties>
</file>