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863E" w14:textId="18532C54" w:rsidR="001A5A9B" w:rsidRPr="001761D3" w:rsidRDefault="001A5A9B" w:rsidP="001761D3">
      <w:pPr>
        <w:autoSpaceDE/>
        <w:autoSpaceDN/>
        <w:rPr>
          <w:rFonts w:hAnsi="ＭＳ 明朝"/>
          <w:sz w:val="22"/>
        </w:rPr>
      </w:pPr>
      <w:r w:rsidRPr="001761D3">
        <w:rPr>
          <w:rFonts w:hAnsi="ＭＳ 明朝" w:hint="eastAsia"/>
          <w:sz w:val="22"/>
        </w:rPr>
        <w:t>様式第１号</w:t>
      </w:r>
      <w:r w:rsidR="00B44255" w:rsidRPr="001761D3">
        <w:rPr>
          <w:rFonts w:hAnsi="ＭＳ 明朝" w:hint="eastAsia"/>
          <w:sz w:val="22"/>
        </w:rPr>
        <w:t>（第８条関係）</w:t>
      </w:r>
      <w:r w:rsidR="00EE7CBE">
        <w:rPr>
          <w:rFonts w:hAnsi="ＭＳ 明朝" w:hint="eastAsia"/>
          <w:sz w:val="22"/>
        </w:rPr>
        <w:t xml:space="preserve">　　　　　　　　　　　　　　　　　　　　</w:t>
      </w:r>
      <w:r w:rsidR="00EE7CBE" w:rsidRPr="002352FD">
        <w:rPr>
          <w:rFonts w:hint="eastAsia"/>
          <w:sz w:val="22"/>
          <w:szCs w:val="22"/>
        </w:rPr>
        <w:t xml:space="preserve">　　年　　月　　日</w:t>
      </w:r>
    </w:p>
    <w:p w14:paraId="7EFBF6C3" w14:textId="77777777" w:rsidR="00E04E00" w:rsidRPr="002352FD" w:rsidRDefault="00E04E00" w:rsidP="007C0418">
      <w:pPr>
        <w:spacing w:line="100" w:lineRule="exact"/>
        <w:rPr>
          <w:rFonts w:hAnsi="ＭＳ 明朝"/>
          <w:szCs w:val="21"/>
        </w:rPr>
      </w:pPr>
    </w:p>
    <w:p w14:paraId="23368F67" w14:textId="77777777" w:rsidR="00E04E00" w:rsidRPr="002352FD" w:rsidRDefault="00B44255" w:rsidP="004F1E89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越前</w:t>
      </w:r>
      <w:r w:rsidR="00E04E00" w:rsidRPr="002352FD">
        <w:rPr>
          <w:rFonts w:hAnsi="ＭＳ 明朝" w:hint="eastAsia"/>
          <w:sz w:val="22"/>
          <w:szCs w:val="22"/>
        </w:rPr>
        <w:t>町長　　様</w:t>
      </w:r>
    </w:p>
    <w:p w14:paraId="415DF289" w14:textId="77777777" w:rsidR="00E04E00" w:rsidRPr="002352FD" w:rsidRDefault="00E04E00" w:rsidP="004F1E89">
      <w:pPr>
        <w:spacing w:line="276" w:lineRule="auto"/>
        <w:rPr>
          <w:rFonts w:hAnsi="ＭＳ 明朝"/>
          <w:sz w:val="22"/>
          <w:szCs w:val="22"/>
        </w:rPr>
      </w:pPr>
      <w:r w:rsidRPr="002352FD">
        <w:rPr>
          <w:rFonts w:hAnsi="ＭＳ 明朝" w:hint="eastAsia"/>
          <w:sz w:val="22"/>
          <w:szCs w:val="22"/>
        </w:rPr>
        <w:t xml:space="preserve">　　　　</w:t>
      </w:r>
      <w:r w:rsidR="004F1E89" w:rsidRPr="002352FD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2352FD">
        <w:rPr>
          <w:rFonts w:hAnsi="ＭＳ 明朝" w:hint="eastAsia"/>
          <w:sz w:val="22"/>
          <w:szCs w:val="22"/>
        </w:rPr>
        <w:t xml:space="preserve">　申込者　　　〒　　　－　　　　</w:t>
      </w:r>
    </w:p>
    <w:p w14:paraId="4C2E3C06" w14:textId="77777777" w:rsidR="00E04E00" w:rsidRPr="002352FD" w:rsidRDefault="00E04E00" w:rsidP="00EE7CBE">
      <w:pPr>
        <w:spacing w:line="240" w:lineRule="exact"/>
        <w:rPr>
          <w:rFonts w:hAnsi="ＭＳ 明朝"/>
          <w:sz w:val="22"/>
          <w:szCs w:val="22"/>
          <w:u w:val="single"/>
        </w:rPr>
      </w:pPr>
      <w:r w:rsidRPr="002352FD">
        <w:rPr>
          <w:rFonts w:hAnsi="ＭＳ 明朝" w:hint="eastAsia"/>
          <w:sz w:val="22"/>
          <w:szCs w:val="22"/>
        </w:rPr>
        <w:t xml:space="preserve">　　　　　　　　　　</w:t>
      </w:r>
      <w:r w:rsidR="004F1E89" w:rsidRPr="002352FD">
        <w:rPr>
          <w:rFonts w:hAnsi="ＭＳ 明朝" w:hint="eastAsia"/>
          <w:sz w:val="22"/>
          <w:szCs w:val="22"/>
        </w:rPr>
        <w:t xml:space="preserve">　　　　　　</w:t>
      </w:r>
      <w:r w:rsidRPr="002352FD">
        <w:rPr>
          <w:rFonts w:hAnsi="ＭＳ 明朝" w:hint="eastAsia"/>
          <w:sz w:val="22"/>
          <w:szCs w:val="22"/>
        </w:rPr>
        <w:t xml:space="preserve">　　　　</w:t>
      </w:r>
      <w:r w:rsidRPr="002352FD">
        <w:rPr>
          <w:rFonts w:hAnsi="ＭＳ 明朝" w:hint="eastAsia"/>
          <w:sz w:val="22"/>
          <w:szCs w:val="22"/>
          <w:u w:val="single"/>
        </w:rPr>
        <w:t xml:space="preserve">（住　所）　　　　　　　　　　　　　　　　</w:t>
      </w:r>
    </w:p>
    <w:p w14:paraId="24C18C3F" w14:textId="60A13195" w:rsidR="00E04E00" w:rsidRPr="002352FD" w:rsidRDefault="00E04E00" w:rsidP="003A36E3">
      <w:pPr>
        <w:spacing w:line="440" w:lineRule="exact"/>
        <w:rPr>
          <w:rFonts w:hAnsi="ＭＳ 明朝"/>
          <w:szCs w:val="21"/>
          <w:u w:val="single"/>
        </w:rPr>
      </w:pPr>
      <w:r w:rsidRPr="002352FD">
        <w:rPr>
          <w:rFonts w:hAnsi="ＭＳ 明朝" w:hint="eastAsia"/>
          <w:szCs w:val="21"/>
        </w:rPr>
        <w:t xml:space="preserve">　　　　　　　　　　　</w:t>
      </w:r>
      <w:r w:rsidR="004F1E89" w:rsidRPr="002352FD">
        <w:rPr>
          <w:rFonts w:hAnsi="ＭＳ 明朝" w:hint="eastAsia"/>
          <w:szCs w:val="21"/>
        </w:rPr>
        <w:t xml:space="preserve">　　　　　</w:t>
      </w:r>
      <w:r w:rsidRPr="002352FD">
        <w:rPr>
          <w:rFonts w:hAnsi="ＭＳ 明朝" w:hint="eastAsia"/>
          <w:szCs w:val="21"/>
        </w:rPr>
        <w:t xml:space="preserve">　　　　　</w:t>
      </w:r>
      <w:r w:rsidRPr="002352FD">
        <w:rPr>
          <w:rFonts w:hAnsi="ＭＳ 明朝" w:hint="eastAsia"/>
          <w:sz w:val="22"/>
          <w:szCs w:val="22"/>
          <w:u w:val="single"/>
        </w:rPr>
        <w:t>（</w:t>
      </w:r>
      <w:r w:rsidRPr="002352FD">
        <w:rPr>
          <w:rFonts w:hAnsi="ＭＳ 明朝"/>
          <w:sz w:val="22"/>
          <w:szCs w:val="22"/>
          <w:u w:val="single"/>
        </w:rPr>
        <w:fldChar w:fldCharType="begin"/>
      </w:r>
      <w:r w:rsidRPr="002352FD">
        <w:rPr>
          <w:rFonts w:hAnsi="ＭＳ 明朝"/>
          <w:sz w:val="22"/>
          <w:szCs w:val="22"/>
          <w:u w:val="single"/>
        </w:rPr>
        <w:instrText>eq \o(\s\up 10(</w:instrText>
      </w:r>
      <w:r w:rsidRPr="002352FD">
        <w:rPr>
          <w:rFonts w:hAnsi="ＭＳ 明朝" w:hint="eastAsia"/>
          <w:sz w:val="16"/>
          <w:szCs w:val="16"/>
        </w:rPr>
        <w:instrText>ふりがな</w:instrText>
      </w:r>
      <w:r w:rsidRPr="002352FD">
        <w:rPr>
          <w:rFonts w:hAnsi="ＭＳ 明朝"/>
          <w:sz w:val="22"/>
          <w:szCs w:val="22"/>
          <w:u w:val="single"/>
        </w:rPr>
        <w:instrText>),</w:instrText>
      </w:r>
      <w:r w:rsidRPr="002352FD">
        <w:rPr>
          <w:rFonts w:hAnsi="ＭＳ 明朝" w:hint="eastAsia"/>
          <w:sz w:val="22"/>
          <w:szCs w:val="22"/>
          <w:u w:val="single"/>
        </w:rPr>
        <w:instrText>氏　名</w:instrText>
      </w:r>
      <w:r w:rsidRPr="002352FD">
        <w:rPr>
          <w:rFonts w:hAnsi="ＭＳ 明朝"/>
          <w:sz w:val="22"/>
          <w:szCs w:val="22"/>
          <w:u w:val="single"/>
        </w:rPr>
        <w:instrText>)</w:instrText>
      </w:r>
      <w:r w:rsidRPr="002352FD">
        <w:rPr>
          <w:rFonts w:hAnsi="ＭＳ 明朝"/>
          <w:sz w:val="22"/>
          <w:szCs w:val="22"/>
          <w:u w:val="single"/>
        </w:rPr>
        <w:fldChar w:fldCharType="end"/>
      </w:r>
      <w:r w:rsidRPr="002352FD">
        <w:rPr>
          <w:rFonts w:hAnsi="ＭＳ 明朝" w:hint="eastAsia"/>
          <w:sz w:val="22"/>
          <w:szCs w:val="22"/>
          <w:u w:val="single"/>
        </w:rPr>
        <w:t xml:space="preserve">）　　　　　　　　　　　　　　　</w:t>
      </w:r>
      <w:r w:rsidR="002275E0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302E0D1A" w14:textId="77777777" w:rsidR="00E04E00" w:rsidRPr="002352FD" w:rsidRDefault="00E04E00" w:rsidP="00EE7CBE">
      <w:pPr>
        <w:spacing w:line="240" w:lineRule="exact"/>
        <w:rPr>
          <w:rFonts w:hAnsi="ＭＳ 明朝"/>
          <w:sz w:val="22"/>
          <w:szCs w:val="22"/>
          <w:u w:val="single"/>
        </w:rPr>
      </w:pPr>
      <w:r w:rsidRPr="002352FD">
        <w:rPr>
          <w:rFonts w:hAnsi="ＭＳ 明朝" w:hint="eastAsia"/>
          <w:sz w:val="22"/>
          <w:szCs w:val="22"/>
        </w:rPr>
        <w:t xml:space="preserve">　　　　　　　　　　　　　</w:t>
      </w:r>
      <w:r w:rsidR="004F1E89" w:rsidRPr="002352FD">
        <w:rPr>
          <w:rFonts w:hAnsi="ＭＳ 明朝" w:hint="eastAsia"/>
          <w:sz w:val="22"/>
          <w:szCs w:val="22"/>
        </w:rPr>
        <w:t xml:space="preserve">　　　　　</w:t>
      </w:r>
      <w:r w:rsidRPr="002352FD">
        <w:rPr>
          <w:rFonts w:hAnsi="ＭＳ 明朝" w:hint="eastAsia"/>
          <w:sz w:val="22"/>
          <w:szCs w:val="22"/>
        </w:rPr>
        <w:t xml:space="preserve">　　</w:t>
      </w:r>
      <w:r w:rsidRPr="002352FD">
        <w:rPr>
          <w:rFonts w:hAnsi="ＭＳ 明朝" w:hint="eastAsia"/>
          <w:sz w:val="22"/>
          <w:szCs w:val="22"/>
          <w:u w:val="single"/>
        </w:rPr>
        <w:t xml:space="preserve">（電　話）　　　　　－　　　－　　　　　　</w:t>
      </w:r>
    </w:p>
    <w:p w14:paraId="71B96B78" w14:textId="77777777" w:rsidR="00792395" w:rsidRPr="002352FD" w:rsidRDefault="00792395" w:rsidP="001A5478">
      <w:pPr>
        <w:spacing w:line="200" w:lineRule="exact"/>
      </w:pPr>
    </w:p>
    <w:p w14:paraId="715CD04E" w14:textId="2A264946" w:rsidR="001A5A9B" w:rsidRPr="002352FD" w:rsidRDefault="00B44255" w:rsidP="001A5A9B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越前</w:t>
      </w:r>
      <w:r w:rsidR="001A5A9B" w:rsidRPr="002352FD">
        <w:rPr>
          <w:rFonts w:hint="eastAsia"/>
          <w:sz w:val="24"/>
          <w:szCs w:val="24"/>
        </w:rPr>
        <w:t>町</w:t>
      </w:r>
      <w:bookmarkStart w:id="0" w:name="_Hlk192082054"/>
      <w:r w:rsidR="001F43FC">
        <w:rPr>
          <w:rFonts w:hint="eastAsia"/>
          <w:sz w:val="24"/>
          <w:szCs w:val="24"/>
        </w:rPr>
        <w:t>伝統的な古民家の</w:t>
      </w:r>
      <w:bookmarkEnd w:id="0"/>
      <w:r w:rsidR="001A5A9B" w:rsidRPr="002352FD">
        <w:rPr>
          <w:rFonts w:hint="eastAsia"/>
          <w:sz w:val="24"/>
          <w:szCs w:val="24"/>
        </w:rPr>
        <w:t>耐震改修促進事業補助金</w:t>
      </w:r>
      <w:r w:rsidR="00325720" w:rsidRPr="002352FD">
        <w:rPr>
          <w:rFonts w:hint="eastAsia"/>
          <w:sz w:val="24"/>
          <w:szCs w:val="24"/>
        </w:rPr>
        <w:t xml:space="preserve">　</w:t>
      </w:r>
      <w:r w:rsidR="0031668D">
        <w:rPr>
          <w:rFonts w:hint="eastAsia"/>
          <w:sz w:val="24"/>
          <w:szCs w:val="24"/>
        </w:rPr>
        <w:t>交付申請</w:t>
      </w:r>
      <w:r w:rsidR="001A5A9B" w:rsidRPr="002352FD">
        <w:rPr>
          <w:rFonts w:hint="eastAsia"/>
          <w:sz w:val="24"/>
          <w:szCs w:val="24"/>
        </w:rPr>
        <w:t>書</w:t>
      </w:r>
    </w:p>
    <w:p w14:paraId="10B027F7" w14:textId="77777777" w:rsidR="001A5A9B" w:rsidRPr="002352FD" w:rsidRDefault="001A5A9B" w:rsidP="001A5478">
      <w:pPr>
        <w:spacing w:line="200" w:lineRule="exact"/>
      </w:pPr>
    </w:p>
    <w:p w14:paraId="50F9EA4C" w14:textId="1381065F" w:rsidR="001A5A9B" w:rsidRPr="002352FD" w:rsidRDefault="00B44255" w:rsidP="004F1E89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越前</w:t>
      </w:r>
      <w:r w:rsidR="001A5A9B" w:rsidRPr="002352FD">
        <w:rPr>
          <w:rFonts w:hint="eastAsia"/>
          <w:sz w:val="22"/>
          <w:szCs w:val="22"/>
        </w:rPr>
        <w:t>町</w:t>
      </w:r>
      <w:r w:rsidR="001F43FC" w:rsidRPr="001F43FC">
        <w:rPr>
          <w:rFonts w:hint="eastAsia"/>
          <w:sz w:val="22"/>
          <w:szCs w:val="22"/>
        </w:rPr>
        <w:t>伝統的な古民家の</w:t>
      </w:r>
      <w:r w:rsidR="001A5A9B" w:rsidRPr="002352FD">
        <w:rPr>
          <w:rFonts w:hint="eastAsia"/>
          <w:sz w:val="22"/>
          <w:szCs w:val="22"/>
        </w:rPr>
        <w:t>耐震改修促進事業補助金交付</w:t>
      </w:r>
      <w:r w:rsidR="00E04E00" w:rsidRPr="002352FD">
        <w:rPr>
          <w:rFonts w:hint="eastAsia"/>
          <w:sz w:val="22"/>
          <w:szCs w:val="22"/>
        </w:rPr>
        <w:t>要綱第</w:t>
      </w:r>
      <w:r w:rsidR="00AD2832" w:rsidRPr="002352FD">
        <w:rPr>
          <w:rFonts w:hint="eastAsia"/>
          <w:sz w:val="22"/>
          <w:szCs w:val="22"/>
        </w:rPr>
        <w:t>８</w:t>
      </w:r>
      <w:r w:rsidR="00E04E00" w:rsidRPr="002352FD">
        <w:rPr>
          <w:rFonts w:hint="eastAsia"/>
          <w:sz w:val="22"/>
          <w:szCs w:val="22"/>
        </w:rPr>
        <w:t>条の規定に基づき、</w:t>
      </w:r>
      <w:r w:rsidR="007D455F" w:rsidRPr="002352FD">
        <w:rPr>
          <w:rFonts w:hint="eastAsia"/>
          <w:sz w:val="22"/>
          <w:szCs w:val="22"/>
        </w:rPr>
        <w:t>標記</w:t>
      </w:r>
      <w:r w:rsidR="00E04E00" w:rsidRPr="002352FD">
        <w:rPr>
          <w:rFonts w:hint="eastAsia"/>
          <w:sz w:val="22"/>
          <w:szCs w:val="22"/>
        </w:rPr>
        <w:t>事業補助金を</w:t>
      </w:r>
      <w:r w:rsidR="001A5A9B" w:rsidRPr="002352FD">
        <w:rPr>
          <w:rFonts w:hint="eastAsia"/>
          <w:sz w:val="22"/>
          <w:szCs w:val="22"/>
        </w:rPr>
        <w:t>受けたいので</w:t>
      </w:r>
      <w:r w:rsidR="00E04E00" w:rsidRPr="002352FD">
        <w:rPr>
          <w:rFonts w:hint="eastAsia"/>
          <w:sz w:val="22"/>
          <w:szCs w:val="22"/>
        </w:rPr>
        <w:t>、</w:t>
      </w:r>
      <w:r w:rsidR="001A5A9B" w:rsidRPr="002352FD">
        <w:rPr>
          <w:rFonts w:hint="eastAsia"/>
          <w:sz w:val="22"/>
          <w:szCs w:val="22"/>
        </w:rPr>
        <w:t>下記のとおり</w:t>
      </w:r>
      <w:r w:rsidR="0031668D">
        <w:rPr>
          <w:rFonts w:hint="eastAsia"/>
          <w:sz w:val="22"/>
          <w:szCs w:val="22"/>
        </w:rPr>
        <w:t>申請し</w:t>
      </w:r>
      <w:r w:rsidR="001A5A9B" w:rsidRPr="002352FD">
        <w:rPr>
          <w:rFonts w:hint="eastAsia"/>
          <w:sz w:val="22"/>
          <w:szCs w:val="22"/>
        </w:rPr>
        <w:t>ます。</w:t>
      </w:r>
    </w:p>
    <w:p w14:paraId="1E9E4EF6" w14:textId="77777777" w:rsidR="00E04E00" w:rsidRPr="00B44255" w:rsidRDefault="00E04E00" w:rsidP="001A5478">
      <w:pPr>
        <w:spacing w:line="200" w:lineRule="exact"/>
      </w:pPr>
    </w:p>
    <w:p w14:paraId="3A47F5AE" w14:textId="77777777" w:rsidR="0061688C" w:rsidRPr="002352FD" w:rsidRDefault="0061688C">
      <w:pPr>
        <w:jc w:val="center"/>
      </w:pPr>
      <w:r w:rsidRPr="002352FD">
        <w:rPr>
          <w:rFonts w:hint="eastAsia"/>
        </w:rPr>
        <w:t>記</w:t>
      </w:r>
    </w:p>
    <w:p w14:paraId="75A8E488" w14:textId="77777777" w:rsidR="0061688C" w:rsidRPr="002352FD" w:rsidRDefault="0061688C" w:rsidP="001A5478">
      <w:pPr>
        <w:spacing w:line="200" w:lineRule="exact"/>
      </w:pPr>
    </w:p>
    <w:tbl>
      <w:tblPr>
        <w:tblW w:w="9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417"/>
        <w:gridCol w:w="945"/>
        <w:gridCol w:w="757"/>
        <w:gridCol w:w="2981"/>
        <w:gridCol w:w="83"/>
        <w:gridCol w:w="3001"/>
      </w:tblGrid>
      <w:tr w:rsidR="00031267" w:rsidRPr="00031267" w14:paraId="16FB860B" w14:textId="77777777" w:rsidTr="001A5478">
        <w:trPr>
          <w:cantSplit/>
          <w:trHeight w:val="379"/>
        </w:trPr>
        <w:tc>
          <w:tcPr>
            <w:tcW w:w="9467" w:type="dxa"/>
            <w:gridSpan w:val="7"/>
            <w:tcBorders>
              <w:bottom w:val="nil"/>
            </w:tcBorders>
            <w:vAlign w:val="center"/>
          </w:tcPr>
          <w:p w14:paraId="6B542AD1" w14:textId="35C576F0" w:rsidR="001A5478" w:rsidRPr="00031267" w:rsidRDefault="00F95754" w:rsidP="00564E68">
            <w:pPr>
              <w:jc w:val="left"/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>耐震診断</w:t>
            </w:r>
            <w:r w:rsidR="001A5478" w:rsidRPr="00031267">
              <w:rPr>
                <w:rFonts w:hint="eastAsia"/>
                <w:sz w:val="22"/>
                <w:szCs w:val="22"/>
              </w:rPr>
              <w:t>の場合</w:t>
            </w:r>
          </w:p>
        </w:tc>
      </w:tr>
      <w:tr w:rsidR="00031267" w:rsidRPr="00031267" w14:paraId="7AD51A26" w14:textId="77777777" w:rsidTr="001A5478">
        <w:trPr>
          <w:cantSplit/>
          <w:trHeight w:val="868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4A52200C" w14:textId="77777777" w:rsidR="001A5478" w:rsidRPr="00031267" w:rsidRDefault="001A5478" w:rsidP="004A2D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4BA45436" w14:textId="77777777" w:rsidR="001A5478" w:rsidRPr="00031267" w:rsidRDefault="001A5478" w:rsidP="007C0418">
            <w:pPr>
              <w:jc w:val="center"/>
              <w:rPr>
                <w:sz w:val="18"/>
                <w:szCs w:val="18"/>
              </w:rPr>
            </w:pPr>
            <w:r w:rsidRPr="00031267">
              <w:rPr>
                <w:rFonts w:hint="eastAsia"/>
                <w:spacing w:val="11"/>
                <w:kern w:val="0"/>
                <w:sz w:val="22"/>
                <w:szCs w:val="22"/>
                <w:fitText w:val="1680" w:id="-1742960886"/>
              </w:rPr>
              <w:t>補強計画の方</w:t>
            </w:r>
            <w:r w:rsidRPr="00031267">
              <w:rPr>
                <w:rFonts w:hint="eastAsia"/>
                <w:spacing w:val="4"/>
                <w:kern w:val="0"/>
                <w:sz w:val="22"/>
                <w:szCs w:val="22"/>
                <w:fitText w:val="1680" w:id="-1742960886"/>
              </w:rPr>
              <w:t>針</w:t>
            </w:r>
          </w:p>
          <w:p w14:paraId="7A3F6C03" w14:textId="77777777" w:rsidR="001A5478" w:rsidRPr="00031267" w:rsidRDefault="001A5478" w:rsidP="007C0418">
            <w:pPr>
              <w:jc w:val="center"/>
              <w:rPr>
                <w:sz w:val="18"/>
                <w:szCs w:val="18"/>
              </w:rPr>
            </w:pPr>
            <w:r w:rsidRPr="00031267">
              <w:rPr>
                <w:rFonts w:hint="eastAsia"/>
                <w:sz w:val="18"/>
                <w:szCs w:val="18"/>
              </w:rPr>
              <w:t>（いずれかを選択）</w:t>
            </w:r>
          </w:p>
        </w:tc>
        <w:tc>
          <w:tcPr>
            <w:tcW w:w="6065" w:type="dxa"/>
            <w:gridSpan w:val="3"/>
            <w:vAlign w:val="center"/>
          </w:tcPr>
          <w:p w14:paraId="6E1FAB78" w14:textId="77777777" w:rsidR="001A5478" w:rsidRPr="00031267" w:rsidRDefault="001A5478" w:rsidP="00206D86">
            <w:pPr>
              <w:rPr>
                <w:szCs w:val="21"/>
              </w:rPr>
            </w:pPr>
            <w:r w:rsidRPr="00031267">
              <w:rPr>
                <w:rFonts w:hint="eastAsia"/>
                <w:sz w:val="22"/>
                <w:szCs w:val="22"/>
              </w:rPr>
              <w:t>□①</w:t>
            </w:r>
            <w:r w:rsidRPr="00031267">
              <w:rPr>
                <w:rFonts w:hint="eastAsia"/>
                <w:szCs w:val="21"/>
              </w:rPr>
              <w:t>［住宅全体の耐震改修］診断評点を</w:t>
            </w:r>
            <w:r w:rsidRPr="00031267">
              <w:rPr>
                <w:szCs w:val="21"/>
              </w:rPr>
              <w:t>1.0</w:t>
            </w:r>
            <w:r w:rsidRPr="00031267">
              <w:rPr>
                <w:rFonts w:hint="eastAsia"/>
                <w:szCs w:val="21"/>
              </w:rPr>
              <w:t>以上にする</w:t>
            </w:r>
          </w:p>
          <w:p w14:paraId="145E2599" w14:textId="0813709F" w:rsidR="001A5478" w:rsidRPr="00031267" w:rsidRDefault="001A5478" w:rsidP="001F43FC">
            <w:pPr>
              <w:rPr>
                <w:szCs w:val="21"/>
              </w:rPr>
            </w:pPr>
            <w:r w:rsidRPr="00031267">
              <w:rPr>
                <w:rFonts w:hint="eastAsia"/>
                <w:sz w:val="22"/>
                <w:szCs w:val="22"/>
              </w:rPr>
              <w:t>□②</w:t>
            </w:r>
            <w:r w:rsidRPr="00031267">
              <w:rPr>
                <w:rFonts w:hint="eastAsia"/>
                <w:szCs w:val="21"/>
              </w:rPr>
              <w:t>［住宅全体の耐震改修］診断評点を</w:t>
            </w:r>
            <w:r w:rsidRPr="00031267">
              <w:rPr>
                <w:szCs w:val="21"/>
              </w:rPr>
              <w:t>0.7</w:t>
            </w:r>
            <w:r w:rsidRPr="00031267">
              <w:rPr>
                <w:rFonts w:hint="eastAsia"/>
                <w:szCs w:val="21"/>
              </w:rPr>
              <w:t>以上にする</w:t>
            </w:r>
            <w:r w:rsidRPr="00031267">
              <w:rPr>
                <w:rFonts w:hint="eastAsia"/>
                <w:sz w:val="18"/>
                <w:szCs w:val="18"/>
              </w:rPr>
              <w:t>※</w:t>
            </w:r>
            <w:r w:rsidRPr="00031267">
              <w:rPr>
                <w:sz w:val="18"/>
                <w:szCs w:val="18"/>
              </w:rPr>
              <w:t>1</w:t>
            </w:r>
          </w:p>
        </w:tc>
      </w:tr>
      <w:tr w:rsidR="00031267" w:rsidRPr="00031267" w14:paraId="191BBB22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5C590D27" w14:textId="77777777" w:rsidR="001A5478" w:rsidRPr="00031267" w:rsidRDefault="001A5478" w:rsidP="00D93772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F5A79FE" w14:textId="77777777" w:rsidR="001A5478" w:rsidRPr="00031267" w:rsidRDefault="001A5478" w:rsidP="00207BE6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>診断評点</w:t>
            </w:r>
          </w:p>
        </w:tc>
        <w:tc>
          <w:tcPr>
            <w:tcW w:w="1702" w:type="dxa"/>
            <w:gridSpan w:val="2"/>
            <w:tcBorders>
              <w:tl2br w:val="single" w:sz="4" w:space="0" w:color="auto"/>
            </w:tcBorders>
            <w:vAlign w:val="center"/>
          </w:tcPr>
          <w:p w14:paraId="2D06E389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064" w:type="dxa"/>
            <w:gridSpan w:val="2"/>
            <w:vAlign w:val="center"/>
          </w:tcPr>
          <w:p w14:paraId="7C53C593" w14:textId="77777777" w:rsidR="001A5478" w:rsidRPr="00031267" w:rsidRDefault="001A5478" w:rsidP="00E8449E">
            <w:pPr>
              <w:jc w:val="center"/>
              <w:rPr>
                <w:sz w:val="22"/>
                <w:szCs w:val="22"/>
              </w:rPr>
            </w:pPr>
            <w:r w:rsidRPr="00031267">
              <w:rPr>
                <w:sz w:val="22"/>
                <w:szCs w:val="22"/>
              </w:rPr>
              <w:t>X</w:t>
            </w:r>
            <w:r w:rsidRPr="00031267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001" w:type="dxa"/>
            <w:vAlign w:val="center"/>
          </w:tcPr>
          <w:p w14:paraId="34CF8B32" w14:textId="77777777" w:rsidR="001A5478" w:rsidRPr="00031267" w:rsidRDefault="001A5478" w:rsidP="00E8449E">
            <w:pPr>
              <w:jc w:val="center"/>
              <w:rPr>
                <w:sz w:val="22"/>
                <w:szCs w:val="22"/>
              </w:rPr>
            </w:pPr>
            <w:r w:rsidRPr="00031267">
              <w:rPr>
                <w:sz w:val="22"/>
                <w:szCs w:val="22"/>
              </w:rPr>
              <w:t>Y</w:t>
            </w:r>
            <w:r w:rsidRPr="00031267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031267" w:rsidRPr="00031267" w14:paraId="174AD819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57E6C325" w14:textId="77777777" w:rsidR="001A5478" w:rsidRPr="00031267" w:rsidRDefault="001A5478" w:rsidP="00E844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AD93A55" w14:textId="77777777" w:rsidR="001A5478" w:rsidRPr="00031267" w:rsidRDefault="001A5478" w:rsidP="00E844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A9FAB32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>改修前</w:t>
            </w:r>
          </w:p>
        </w:tc>
        <w:tc>
          <w:tcPr>
            <w:tcW w:w="757" w:type="dxa"/>
            <w:vAlign w:val="center"/>
          </w:tcPr>
          <w:p w14:paraId="2A774840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31267">
              <w:rPr>
                <w:sz w:val="22"/>
                <w:szCs w:val="22"/>
              </w:rPr>
              <w:t>2</w:t>
            </w:r>
            <w:r w:rsidRPr="00031267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064" w:type="dxa"/>
            <w:gridSpan w:val="2"/>
            <w:vAlign w:val="center"/>
          </w:tcPr>
          <w:p w14:paraId="3D1B83BC" w14:textId="77777777" w:rsidR="001A5478" w:rsidRPr="00031267" w:rsidRDefault="001A5478" w:rsidP="00E84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14:paraId="63999DE2" w14:textId="77777777" w:rsidR="001A5478" w:rsidRPr="00031267" w:rsidRDefault="001A5478" w:rsidP="00E8449E">
            <w:pPr>
              <w:jc w:val="center"/>
              <w:rPr>
                <w:sz w:val="22"/>
                <w:szCs w:val="22"/>
              </w:rPr>
            </w:pPr>
          </w:p>
        </w:tc>
      </w:tr>
      <w:tr w:rsidR="00031267" w:rsidRPr="00031267" w14:paraId="0008196B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2D50E743" w14:textId="77777777" w:rsidR="001A5478" w:rsidRPr="00031267" w:rsidRDefault="001A5478" w:rsidP="00E844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3C4C750" w14:textId="77777777" w:rsidR="001A5478" w:rsidRPr="00031267" w:rsidRDefault="001A5478" w:rsidP="00E8449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14:paraId="7F1F16F5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6C0BF78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31267">
              <w:rPr>
                <w:sz w:val="22"/>
                <w:szCs w:val="22"/>
              </w:rPr>
              <w:t>1</w:t>
            </w:r>
            <w:r w:rsidRPr="00031267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064" w:type="dxa"/>
            <w:gridSpan w:val="2"/>
            <w:vAlign w:val="center"/>
          </w:tcPr>
          <w:p w14:paraId="0B7E5236" w14:textId="77777777" w:rsidR="001A5478" w:rsidRPr="00031267" w:rsidRDefault="001A5478" w:rsidP="00E84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14:paraId="08249F83" w14:textId="77777777" w:rsidR="001A5478" w:rsidRPr="00031267" w:rsidRDefault="001A5478" w:rsidP="00E8449E">
            <w:pPr>
              <w:jc w:val="center"/>
              <w:rPr>
                <w:sz w:val="22"/>
                <w:szCs w:val="22"/>
              </w:rPr>
            </w:pPr>
          </w:p>
        </w:tc>
      </w:tr>
      <w:tr w:rsidR="00031267" w:rsidRPr="00031267" w14:paraId="18FAAB94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51C3D385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0967141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683AD39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>改修後</w:t>
            </w:r>
          </w:p>
        </w:tc>
        <w:tc>
          <w:tcPr>
            <w:tcW w:w="757" w:type="dxa"/>
            <w:vAlign w:val="center"/>
          </w:tcPr>
          <w:p w14:paraId="049918AF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31267">
              <w:rPr>
                <w:sz w:val="22"/>
                <w:szCs w:val="22"/>
              </w:rPr>
              <w:t>2</w:t>
            </w:r>
            <w:r w:rsidRPr="00031267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064" w:type="dxa"/>
            <w:gridSpan w:val="2"/>
            <w:vAlign w:val="center"/>
          </w:tcPr>
          <w:p w14:paraId="0054B52A" w14:textId="77777777" w:rsidR="001A5478" w:rsidRPr="00031267" w:rsidRDefault="001A5478" w:rsidP="00E2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14:paraId="4CB6B997" w14:textId="77777777" w:rsidR="001A5478" w:rsidRPr="00031267" w:rsidRDefault="001A5478" w:rsidP="00E232DA">
            <w:pPr>
              <w:jc w:val="center"/>
              <w:rPr>
                <w:sz w:val="22"/>
                <w:szCs w:val="22"/>
              </w:rPr>
            </w:pPr>
          </w:p>
        </w:tc>
      </w:tr>
      <w:tr w:rsidR="00031267" w:rsidRPr="00031267" w14:paraId="4CED5BC3" w14:textId="77777777" w:rsidTr="001A5478">
        <w:trPr>
          <w:cantSplit/>
          <w:trHeight w:val="369"/>
        </w:trPr>
        <w:tc>
          <w:tcPr>
            <w:tcW w:w="283" w:type="dxa"/>
            <w:vMerge/>
          </w:tcPr>
          <w:p w14:paraId="639506D5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73410D0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14:paraId="5375E9EE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D9C3EA7" w14:textId="77777777" w:rsidR="001A5478" w:rsidRPr="00031267" w:rsidRDefault="001A5478" w:rsidP="00E232D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31267">
              <w:rPr>
                <w:sz w:val="22"/>
                <w:szCs w:val="22"/>
              </w:rPr>
              <w:t>1</w:t>
            </w:r>
            <w:r w:rsidRPr="00031267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3064" w:type="dxa"/>
            <w:gridSpan w:val="2"/>
            <w:vAlign w:val="center"/>
          </w:tcPr>
          <w:p w14:paraId="1E1C7BCA" w14:textId="77777777" w:rsidR="001A5478" w:rsidRPr="00031267" w:rsidRDefault="001A5478" w:rsidP="00E232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1" w:type="dxa"/>
            <w:vAlign w:val="center"/>
          </w:tcPr>
          <w:p w14:paraId="45C5B63F" w14:textId="77777777" w:rsidR="001A5478" w:rsidRPr="00031267" w:rsidRDefault="001A5478" w:rsidP="00E232DA">
            <w:pPr>
              <w:jc w:val="center"/>
              <w:rPr>
                <w:sz w:val="22"/>
                <w:szCs w:val="22"/>
              </w:rPr>
            </w:pPr>
          </w:p>
        </w:tc>
      </w:tr>
      <w:tr w:rsidR="00031267" w:rsidRPr="00031267" w14:paraId="41BD89D4" w14:textId="77777777" w:rsidTr="001A5478">
        <w:trPr>
          <w:cantSplit/>
          <w:trHeight w:val="369"/>
        </w:trPr>
        <w:tc>
          <w:tcPr>
            <w:tcW w:w="9467" w:type="dxa"/>
            <w:gridSpan w:val="7"/>
            <w:tcBorders>
              <w:bottom w:val="nil"/>
            </w:tcBorders>
            <w:vAlign w:val="center"/>
          </w:tcPr>
          <w:p w14:paraId="48E62F9E" w14:textId="081FA4EF" w:rsidR="001A5478" w:rsidRPr="00031267" w:rsidRDefault="00F95754" w:rsidP="00E232DA">
            <w:pPr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>耐震診断（</w:t>
            </w:r>
            <w:r w:rsidR="001A5478" w:rsidRPr="00031267">
              <w:rPr>
                <w:rFonts w:hint="eastAsia"/>
                <w:sz w:val="22"/>
                <w:szCs w:val="22"/>
              </w:rPr>
              <w:t>伝統耐震診断法</w:t>
            </w:r>
            <w:r w:rsidRPr="00031267">
              <w:rPr>
                <w:rFonts w:hint="eastAsia"/>
                <w:sz w:val="22"/>
                <w:szCs w:val="22"/>
              </w:rPr>
              <w:t>）</w:t>
            </w:r>
            <w:r w:rsidR="001A5478" w:rsidRPr="00031267">
              <w:rPr>
                <w:rFonts w:hint="eastAsia"/>
                <w:sz w:val="22"/>
                <w:szCs w:val="22"/>
              </w:rPr>
              <w:t>の場合</w:t>
            </w:r>
          </w:p>
        </w:tc>
      </w:tr>
      <w:tr w:rsidR="00031267" w:rsidRPr="00031267" w14:paraId="5A234EF7" w14:textId="77777777" w:rsidTr="001A5478">
        <w:trPr>
          <w:cantSplit/>
          <w:trHeight w:val="567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1F5D6428" w14:textId="77777777" w:rsidR="001A5478" w:rsidRPr="00031267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CD819B6" w14:textId="77777777" w:rsidR="001A5478" w:rsidRPr="00031267" w:rsidRDefault="001A5478" w:rsidP="00564E68">
            <w:pPr>
              <w:jc w:val="center"/>
              <w:rPr>
                <w:sz w:val="18"/>
                <w:szCs w:val="18"/>
              </w:rPr>
            </w:pPr>
            <w:r w:rsidRPr="00031267">
              <w:rPr>
                <w:rFonts w:hint="eastAsia"/>
                <w:spacing w:val="11"/>
                <w:kern w:val="0"/>
                <w:sz w:val="22"/>
                <w:szCs w:val="22"/>
                <w:fitText w:val="1680" w:id="-1742960886"/>
              </w:rPr>
              <w:t>補強計画の方</w:t>
            </w:r>
            <w:r w:rsidRPr="00031267">
              <w:rPr>
                <w:rFonts w:hint="eastAsia"/>
                <w:spacing w:val="4"/>
                <w:kern w:val="0"/>
                <w:sz w:val="22"/>
                <w:szCs w:val="22"/>
                <w:fitText w:val="1680" w:id="-1742960886"/>
              </w:rPr>
              <w:t>針</w:t>
            </w:r>
          </w:p>
        </w:tc>
        <w:tc>
          <w:tcPr>
            <w:tcW w:w="6065" w:type="dxa"/>
            <w:gridSpan w:val="3"/>
            <w:vAlign w:val="center"/>
          </w:tcPr>
          <w:p w14:paraId="695F4A62" w14:textId="5253BB97" w:rsidR="001A5478" w:rsidRPr="00031267" w:rsidRDefault="001A5478" w:rsidP="00564E68">
            <w:pPr>
              <w:jc w:val="left"/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>□</w:t>
            </w:r>
            <w:r w:rsidR="001F43FC" w:rsidRPr="00031267">
              <w:rPr>
                <w:rFonts w:hint="eastAsia"/>
                <w:szCs w:val="21"/>
              </w:rPr>
              <w:t>③</w:t>
            </w:r>
            <w:r w:rsidRPr="00031267">
              <w:rPr>
                <w:rFonts w:hint="eastAsia"/>
                <w:szCs w:val="21"/>
              </w:rPr>
              <w:t>住宅全体の耐震改修］診断評点</w:t>
            </w:r>
            <w:r w:rsidRPr="00031267">
              <w:rPr>
                <w:szCs w:val="21"/>
              </w:rPr>
              <w:t>1.0</w:t>
            </w:r>
            <w:r w:rsidRPr="00031267">
              <w:rPr>
                <w:rFonts w:hint="eastAsia"/>
                <w:szCs w:val="21"/>
              </w:rPr>
              <w:t>以上相当とする</w:t>
            </w:r>
            <w:r w:rsidRPr="00031267">
              <w:rPr>
                <w:sz w:val="18"/>
                <w:szCs w:val="18"/>
              </w:rPr>
              <w:t xml:space="preserve"> </w:t>
            </w:r>
            <w:r w:rsidRPr="00031267">
              <w:rPr>
                <w:rFonts w:hint="eastAsia"/>
                <w:sz w:val="18"/>
                <w:szCs w:val="18"/>
              </w:rPr>
              <w:t>※</w:t>
            </w:r>
            <w:r w:rsidRPr="00031267">
              <w:rPr>
                <w:sz w:val="18"/>
                <w:szCs w:val="18"/>
              </w:rPr>
              <w:t>1</w:t>
            </w:r>
          </w:p>
          <w:p w14:paraId="07B587B1" w14:textId="77777777" w:rsidR="001A5478" w:rsidRPr="00031267" w:rsidRDefault="001A5478" w:rsidP="00503E3D">
            <w:pPr>
              <w:jc w:val="left"/>
              <w:rPr>
                <w:sz w:val="18"/>
                <w:szCs w:val="18"/>
              </w:rPr>
            </w:pPr>
            <w:r w:rsidRPr="00031267">
              <w:rPr>
                <w:rFonts w:hint="eastAsia"/>
                <w:sz w:val="18"/>
                <w:szCs w:val="18"/>
              </w:rPr>
              <w:t>【改修後、再度耐震診断を行い、耐震性能があることを確認してください】</w:t>
            </w:r>
          </w:p>
        </w:tc>
      </w:tr>
      <w:tr w:rsidR="00031267" w:rsidRPr="00031267" w14:paraId="5392648E" w14:textId="77777777" w:rsidTr="001A5478">
        <w:trPr>
          <w:cantSplit/>
          <w:trHeight w:hRule="exact" w:val="369"/>
        </w:trPr>
        <w:tc>
          <w:tcPr>
            <w:tcW w:w="283" w:type="dxa"/>
            <w:vMerge/>
            <w:vAlign w:val="center"/>
          </w:tcPr>
          <w:p w14:paraId="17994661" w14:textId="77777777" w:rsidR="001A5478" w:rsidRPr="00031267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E2DB93F" w14:textId="77777777" w:rsidR="001A5478" w:rsidRPr="00031267" w:rsidRDefault="001A5478" w:rsidP="00207BE6">
            <w:pPr>
              <w:jc w:val="left"/>
              <w:rPr>
                <w:kern w:val="0"/>
                <w:sz w:val="22"/>
                <w:szCs w:val="22"/>
              </w:rPr>
            </w:pPr>
            <w:r w:rsidRPr="00031267">
              <w:rPr>
                <w:rFonts w:hint="eastAsia"/>
                <w:kern w:val="0"/>
                <w:sz w:val="22"/>
                <w:szCs w:val="22"/>
              </w:rPr>
              <w:t>評価指数</w:t>
            </w:r>
          </w:p>
        </w:tc>
        <w:tc>
          <w:tcPr>
            <w:tcW w:w="1702" w:type="dxa"/>
            <w:gridSpan w:val="2"/>
            <w:tcBorders>
              <w:tl2br w:val="single" w:sz="4" w:space="0" w:color="auto"/>
            </w:tcBorders>
            <w:vAlign w:val="center"/>
          </w:tcPr>
          <w:p w14:paraId="6B28A710" w14:textId="77777777" w:rsidR="001A5478" w:rsidRPr="00031267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81" w:type="dxa"/>
            <w:vAlign w:val="center"/>
          </w:tcPr>
          <w:p w14:paraId="119DF059" w14:textId="77777777" w:rsidR="001A5478" w:rsidRPr="00031267" w:rsidRDefault="001A5478" w:rsidP="00BC789D">
            <w:pPr>
              <w:jc w:val="center"/>
              <w:rPr>
                <w:sz w:val="22"/>
                <w:szCs w:val="22"/>
              </w:rPr>
            </w:pPr>
            <w:r w:rsidRPr="00031267">
              <w:rPr>
                <w:sz w:val="22"/>
                <w:szCs w:val="22"/>
              </w:rPr>
              <w:t>X</w:t>
            </w:r>
            <w:r w:rsidRPr="00031267">
              <w:rPr>
                <w:rFonts w:hint="eastAsia"/>
                <w:sz w:val="22"/>
                <w:szCs w:val="22"/>
              </w:rPr>
              <w:t>方向</w:t>
            </w:r>
          </w:p>
        </w:tc>
        <w:tc>
          <w:tcPr>
            <w:tcW w:w="3084" w:type="dxa"/>
            <w:gridSpan w:val="2"/>
            <w:vAlign w:val="center"/>
          </w:tcPr>
          <w:p w14:paraId="731A5095" w14:textId="77777777" w:rsidR="001A5478" w:rsidRPr="00031267" w:rsidRDefault="001A5478" w:rsidP="00BC789D">
            <w:pPr>
              <w:jc w:val="center"/>
              <w:rPr>
                <w:sz w:val="22"/>
                <w:szCs w:val="22"/>
              </w:rPr>
            </w:pPr>
            <w:r w:rsidRPr="00031267">
              <w:rPr>
                <w:sz w:val="22"/>
                <w:szCs w:val="22"/>
              </w:rPr>
              <w:t>Y</w:t>
            </w:r>
            <w:r w:rsidRPr="00031267">
              <w:rPr>
                <w:rFonts w:hint="eastAsia"/>
                <w:sz w:val="22"/>
                <w:szCs w:val="22"/>
              </w:rPr>
              <w:t>方向</w:t>
            </w:r>
          </w:p>
        </w:tc>
      </w:tr>
      <w:tr w:rsidR="00031267" w:rsidRPr="00031267" w14:paraId="24D7AAD3" w14:textId="77777777" w:rsidTr="001A5478">
        <w:trPr>
          <w:cantSplit/>
          <w:trHeight w:hRule="exact" w:val="369"/>
        </w:trPr>
        <w:tc>
          <w:tcPr>
            <w:tcW w:w="283" w:type="dxa"/>
            <w:vMerge/>
            <w:vAlign w:val="center"/>
          </w:tcPr>
          <w:p w14:paraId="32288250" w14:textId="77777777" w:rsidR="001A5478" w:rsidRPr="00031267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71C1206" w14:textId="77777777" w:rsidR="001A5478" w:rsidRPr="00031267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AEC5DA6" w14:textId="77777777" w:rsidR="001A5478" w:rsidRPr="00031267" w:rsidRDefault="001A5478" w:rsidP="00E232DA">
            <w:pPr>
              <w:jc w:val="center"/>
              <w:rPr>
                <w:kern w:val="0"/>
                <w:sz w:val="22"/>
                <w:szCs w:val="22"/>
              </w:rPr>
            </w:pPr>
            <w:r w:rsidRPr="00031267">
              <w:rPr>
                <w:rFonts w:hint="eastAsia"/>
                <w:kern w:val="0"/>
                <w:sz w:val="22"/>
                <w:szCs w:val="22"/>
              </w:rPr>
              <w:t>改修前</w:t>
            </w:r>
          </w:p>
        </w:tc>
        <w:tc>
          <w:tcPr>
            <w:tcW w:w="2981" w:type="dxa"/>
            <w:vAlign w:val="center"/>
          </w:tcPr>
          <w:p w14:paraId="08D1919C" w14:textId="77777777" w:rsidR="001A5478" w:rsidRPr="00031267" w:rsidRDefault="001A5478" w:rsidP="00E232DA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vAlign w:val="center"/>
          </w:tcPr>
          <w:p w14:paraId="6ACBBB27" w14:textId="77777777" w:rsidR="001A5478" w:rsidRPr="00031267" w:rsidRDefault="001A5478" w:rsidP="00E232DA">
            <w:pPr>
              <w:rPr>
                <w:sz w:val="22"/>
                <w:szCs w:val="22"/>
              </w:rPr>
            </w:pPr>
          </w:p>
        </w:tc>
      </w:tr>
      <w:tr w:rsidR="00031267" w:rsidRPr="00031267" w14:paraId="5D6CCEFC" w14:textId="77777777" w:rsidTr="001A5478">
        <w:trPr>
          <w:cantSplit/>
          <w:trHeight w:hRule="exact" w:val="369"/>
        </w:trPr>
        <w:tc>
          <w:tcPr>
            <w:tcW w:w="3402" w:type="dxa"/>
            <w:gridSpan w:val="4"/>
            <w:vAlign w:val="center"/>
          </w:tcPr>
          <w:p w14:paraId="00C12A9C" w14:textId="77777777" w:rsidR="001A5478" w:rsidRPr="00031267" w:rsidRDefault="001A5478" w:rsidP="005C7301">
            <w:pPr>
              <w:jc w:val="center"/>
              <w:rPr>
                <w:sz w:val="22"/>
                <w:szCs w:val="22"/>
              </w:rPr>
            </w:pPr>
            <w:r w:rsidRPr="00031267">
              <w:rPr>
                <w:rFonts w:hint="eastAsia"/>
                <w:kern w:val="0"/>
                <w:sz w:val="22"/>
                <w:szCs w:val="22"/>
              </w:rPr>
              <w:t>木造住宅の所在地</w:t>
            </w:r>
          </w:p>
        </w:tc>
        <w:tc>
          <w:tcPr>
            <w:tcW w:w="6065" w:type="dxa"/>
            <w:gridSpan w:val="3"/>
            <w:vAlign w:val="center"/>
          </w:tcPr>
          <w:p w14:paraId="0D8C60DE" w14:textId="77777777" w:rsidR="001A5478" w:rsidRPr="00031267" w:rsidRDefault="001A5478" w:rsidP="005C7301"/>
        </w:tc>
      </w:tr>
      <w:tr w:rsidR="00031267" w:rsidRPr="00031267" w14:paraId="615F49C4" w14:textId="77777777" w:rsidTr="001A5478">
        <w:trPr>
          <w:cantSplit/>
          <w:trHeight w:hRule="exact" w:val="369"/>
        </w:trPr>
        <w:tc>
          <w:tcPr>
            <w:tcW w:w="3402" w:type="dxa"/>
            <w:gridSpan w:val="4"/>
            <w:vAlign w:val="center"/>
          </w:tcPr>
          <w:p w14:paraId="324D7094" w14:textId="77777777" w:rsidR="001A5478" w:rsidRPr="00031267" w:rsidRDefault="001A5478" w:rsidP="00E232DA">
            <w:pPr>
              <w:jc w:val="center"/>
              <w:rPr>
                <w:sz w:val="22"/>
                <w:szCs w:val="22"/>
              </w:rPr>
            </w:pPr>
            <w:r w:rsidRPr="00031267">
              <w:rPr>
                <w:rFonts w:hint="eastAsia"/>
                <w:spacing w:val="36"/>
                <w:kern w:val="0"/>
                <w:sz w:val="22"/>
                <w:szCs w:val="22"/>
                <w:fitText w:val="1680" w:id="-1742960885"/>
              </w:rPr>
              <w:t>補助金申込</w:t>
            </w:r>
            <w:r w:rsidRPr="00031267">
              <w:rPr>
                <w:rFonts w:hint="eastAsia"/>
                <w:kern w:val="0"/>
                <w:sz w:val="22"/>
                <w:szCs w:val="22"/>
                <w:fitText w:val="1680" w:id="-1742960885"/>
              </w:rPr>
              <w:t>額</w:t>
            </w:r>
          </w:p>
        </w:tc>
        <w:tc>
          <w:tcPr>
            <w:tcW w:w="6065" w:type="dxa"/>
            <w:gridSpan w:val="3"/>
            <w:vAlign w:val="center"/>
          </w:tcPr>
          <w:p w14:paraId="5FE4A373" w14:textId="77777777" w:rsidR="001A5478" w:rsidRPr="00031267" w:rsidRDefault="001A5478" w:rsidP="00E232DA">
            <w:pPr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031267" w:rsidRPr="00031267" w14:paraId="5412EDED" w14:textId="77777777" w:rsidTr="00ED5330">
        <w:trPr>
          <w:cantSplit/>
          <w:trHeight w:hRule="exact" w:val="907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1D623928" w14:textId="7D7B0617" w:rsidR="00ED5330" w:rsidRPr="00031267" w:rsidRDefault="00ED5330" w:rsidP="00ED5330">
            <w:pPr>
              <w:jc w:val="center"/>
              <w:rPr>
                <w:kern w:val="0"/>
                <w:sz w:val="22"/>
                <w:szCs w:val="22"/>
              </w:rPr>
            </w:pPr>
            <w:r w:rsidRPr="00031267">
              <w:rPr>
                <w:rFonts w:hint="eastAsia"/>
                <w:kern w:val="0"/>
                <w:sz w:val="22"/>
                <w:szCs w:val="22"/>
              </w:rPr>
              <w:t>建築基準法第６条第１項第２号の大規模の修繕若しくは大規模の模様替に該当する</w:t>
            </w:r>
            <w:r w:rsidRPr="00031267">
              <w:rPr>
                <w:rFonts w:hint="eastAsia"/>
                <w:sz w:val="18"/>
                <w:szCs w:val="18"/>
              </w:rPr>
              <w:t>※2</w:t>
            </w:r>
          </w:p>
        </w:tc>
        <w:tc>
          <w:tcPr>
            <w:tcW w:w="6065" w:type="dxa"/>
            <w:gridSpan w:val="3"/>
            <w:tcBorders>
              <w:bottom w:val="single" w:sz="4" w:space="0" w:color="auto"/>
            </w:tcBorders>
            <w:vAlign w:val="center"/>
          </w:tcPr>
          <w:p w14:paraId="5C376462" w14:textId="73A59CA9" w:rsidR="00ED5330" w:rsidRPr="00031267" w:rsidRDefault="00ED5330" w:rsidP="00ED5330">
            <w:pPr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 xml:space="preserve">　□該当する　　　□該当しない</w:t>
            </w:r>
          </w:p>
        </w:tc>
      </w:tr>
      <w:tr w:rsidR="00031267" w:rsidRPr="00031267" w14:paraId="41CB42FB" w14:textId="77777777" w:rsidTr="001A5478">
        <w:trPr>
          <w:cantSplit/>
          <w:trHeight w:hRule="exact" w:val="369"/>
        </w:trPr>
        <w:tc>
          <w:tcPr>
            <w:tcW w:w="3402" w:type="dxa"/>
            <w:gridSpan w:val="4"/>
            <w:vAlign w:val="center"/>
          </w:tcPr>
          <w:p w14:paraId="1F9DDFFD" w14:textId="77777777" w:rsidR="001A5478" w:rsidRPr="00031267" w:rsidRDefault="001A5478" w:rsidP="00E232DA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031267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1742960884"/>
              </w:rPr>
              <w:t>耐震改修工事の開始予定</w:t>
            </w:r>
            <w:r w:rsidRPr="00031267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1742960884"/>
              </w:rPr>
              <w:t>日</w:t>
            </w:r>
          </w:p>
        </w:tc>
        <w:tc>
          <w:tcPr>
            <w:tcW w:w="6065" w:type="dxa"/>
            <w:gridSpan w:val="3"/>
            <w:vAlign w:val="center"/>
          </w:tcPr>
          <w:p w14:paraId="06A6A316" w14:textId="77777777" w:rsidR="001A5478" w:rsidRPr="00031267" w:rsidRDefault="002D3ABA" w:rsidP="00E232DA">
            <w:pPr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 xml:space="preserve">　　　</w:t>
            </w:r>
            <w:r w:rsidR="001A5478" w:rsidRPr="0003126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31267" w:rsidRPr="00031267" w14:paraId="0D635DCF" w14:textId="77777777" w:rsidTr="001A5478">
        <w:trPr>
          <w:cantSplit/>
          <w:trHeight w:hRule="exact" w:val="369"/>
        </w:trPr>
        <w:tc>
          <w:tcPr>
            <w:tcW w:w="3402" w:type="dxa"/>
            <w:gridSpan w:val="4"/>
            <w:vAlign w:val="center"/>
          </w:tcPr>
          <w:p w14:paraId="2DD575AB" w14:textId="77777777" w:rsidR="001A5478" w:rsidRPr="00031267" w:rsidRDefault="001A5478" w:rsidP="00E232DA">
            <w:pPr>
              <w:jc w:val="center"/>
              <w:rPr>
                <w:rFonts w:hAnsi="ＭＳ 明朝"/>
                <w:spacing w:val="35"/>
                <w:sz w:val="22"/>
                <w:szCs w:val="22"/>
              </w:rPr>
            </w:pPr>
            <w:r w:rsidRPr="00031267">
              <w:rPr>
                <w:rFonts w:hAnsi="ＭＳ 明朝" w:hint="eastAsia"/>
                <w:spacing w:val="4"/>
                <w:kern w:val="0"/>
                <w:sz w:val="22"/>
                <w:szCs w:val="22"/>
                <w:fitText w:val="2730" w:id="-1742960883"/>
              </w:rPr>
              <w:t>耐震改修工事の完了予定</w:t>
            </w:r>
            <w:r w:rsidRPr="00031267">
              <w:rPr>
                <w:rFonts w:hAnsi="ＭＳ 明朝" w:hint="eastAsia"/>
                <w:spacing w:val="1"/>
                <w:kern w:val="0"/>
                <w:sz w:val="22"/>
                <w:szCs w:val="22"/>
                <w:fitText w:val="2730" w:id="-1742960883"/>
              </w:rPr>
              <w:t>日</w:t>
            </w:r>
          </w:p>
        </w:tc>
        <w:tc>
          <w:tcPr>
            <w:tcW w:w="6065" w:type="dxa"/>
            <w:gridSpan w:val="3"/>
            <w:vAlign w:val="center"/>
          </w:tcPr>
          <w:p w14:paraId="710FFCD5" w14:textId="77777777" w:rsidR="001A5478" w:rsidRPr="00031267" w:rsidRDefault="002D3ABA" w:rsidP="00E232DA">
            <w:pPr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 xml:space="preserve">　　　</w:t>
            </w:r>
            <w:r w:rsidR="001A5478" w:rsidRPr="0003126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31267" w:rsidRPr="00031267" w14:paraId="3AC60758" w14:textId="77777777" w:rsidTr="001A5478">
        <w:trPr>
          <w:cantSplit/>
          <w:trHeight w:hRule="exact" w:val="201"/>
        </w:trPr>
        <w:tc>
          <w:tcPr>
            <w:tcW w:w="9467" w:type="dxa"/>
            <w:gridSpan w:val="7"/>
            <w:tcBorders>
              <w:left w:val="nil"/>
              <w:right w:val="nil"/>
            </w:tcBorders>
            <w:vAlign w:val="center"/>
          </w:tcPr>
          <w:p w14:paraId="38128D5D" w14:textId="77777777" w:rsidR="001A5478" w:rsidRPr="00031267" w:rsidRDefault="001A5478" w:rsidP="00E232DA">
            <w:pPr>
              <w:rPr>
                <w:sz w:val="22"/>
                <w:szCs w:val="22"/>
              </w:rPr>
            </w:pPr>
          </w:p>
        </w:tc>
      </w:tr>
      <w:tr w:rsidR="00031267" w:rsidRPr="00031267" w14:paraId="6A845A3C" w14:textId="77777777" w:rsidTr="001A5478">
        <w:trPr>
          <w:cantSplit/>
          <w:trHeight w:val="379"/>
        </w:trPr>
        <w:tc>
          <w:tcPr>
            <w:tcW w:w="3402" w:type="dxa"/>
            <w:gridSpan w:val="4"/>
            <w:vAlign w:val="center"/>
          </w:tcPr>
          <w:p w14:paraId="5A149DA6" w14:textId="77777777" w:rsidR="001A5478" w:rsidRPr="00031267" w:rsidRDefault="001A5478" w:rsidP="00456E44">
            <w:pPr>
              <w:jc w:val="left"/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>耐震設計</w:t>
            </w:r>
            <w:r w:rsidR="004C3B56" w:rsidRPr="00031267">
              <w:rPr>
                <w:rFonts w:hint="eastAsia"/>
                <w:sz w:val="22"/>
                <w:szCs w:val="22"/>
              </w:rPr>
              <w:t>等</w:t>
            </w:r>
            <w:r w:rsidR="00456E44" w:rsidRPr="00031267">
              <w:rPr>
                <w:rFonts w:hint="eastAsia"/>
                <w:sz w:val="22"/>
                <w:szCs w:val="22"/>
              </w:rPr>
              <w:t>に対する</w:t>
            </w:r>
          </w:p>
          <w:p w14:paraId="63F0CB9C" w14:textId="77777777" w:rsidR="00456E44" w:rsidRPr="00031267" w:rsidRDefault="00456E44" w:rsidP="00456E44">
            <w:pPr>
              <w:jc w:val="left"/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>他の補助金の利用</w:t>
            </w:r>
          </w:p>
        </w:tc>
        <w:tc>
          <w:tcPr>
            <w:tcW w:w="6065" w:type="dxa"/>
            <w:gridSpan w:val="3"/>
            <w:vAlign w:val="center"/>
          </w:tcPr>
          <w:p w14:paraId="27C00580" w14:textId="77777777" w:rsidR="001A5478" w:rsidRPr="00031267" w:rsidRDefault="004C3B56" w:rsidP="00F75D43">
            <w:pPr>
              <w:ind w:rightChars="-61" w:right="-128"/>
              <w:jc w:val="left"/>
              <w:rPr>
                <w:sz w:val="18"/>
                <w:szCs w:val="18"/>
              </w:rPr>
            </w:pPr>
            <w:r w:rsidRPr="00031267">
              <w:rPr>
                <w:rFonts w:hint="eastAsia"/>
                <w:sz w:val="22"/>
                <w:szCs w:val="22"/>
              </w:rPr>
              <w:t>□利用している</w:t>
            </w:r>
            <w:r w:rsidRPr="00031267">
              <w:rPr>
                <w:sz w:val="22"/>
                <w:szCs w:val="22"/>
              </w:rPr>
              <w:t>(</w:t>
            </w:r>
            <w:r w:rsidR="001A5478" w:rsidRPr="00031267">
              <w:rPr>
                <w:rFonts w:hint="eastAsia"/>
                <w:sz w:val="22"/>
                <w:szCs w:val="22"/>
              </w:rPr>
              <w:t>補助金名</w:t>
            </w:r>
            <w:r w:rsidRPr="00031267">
              <w:rPr>
                <w:sz w:val="22"/>
                <w:szCs w:val="22"/>
              </w:rPr>
              <w:t>:</w:t>
            </w:r>
            <w:r w:rsidR="001A5478" w:rsidRPr="00031267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1A5478" w:rsidRPr="00031267">
              <w:rPr>
                <w:sz w:val="22"/>
                <w:szCs w:val="22"/>
              </w:rPr>
              <w:t xml:space="preserve"> </w:t>
            </w:r>
            <w:r w:rsidR="001A5478" w:rsidRPr="00031267">
              <w:rPr>
                <w:rFonts w:hint="eastAsia"/>
                <w:sz w:val="22"/>
                <w:szCs w:val="22"/>
              </w:rPr>
              <w:t xml:space="preserve">　　</w:t>
            </w:r>
            <w:r w:rsidRPr="00031267">
              <w:rPr>
                <w:sz w:val="22"/>
                <w:szCs w:val="22"/>
              </w:rPr>
              <w:t xml:space="preserve"> </w:t>
            </w:r>
            <w:r w:rsidR="001A5478" w:rsidRPr="00031267">
              <w:rPr>
                <w:rFonts w:hint="eastAsia"/>
                <w:sz w:val="22"/>
                <w:szCs w:val="22"/>
              </w:rPr>
              <w:t xml:space="preserve">　</w:t>
            </w:r>
            <w:r w:rsidRPr="00031267">
              <w:rPr>
                <w:sz w:val="22"/>
                <w:szCs w:val="22"/>
              </w:rPr>
              <w:t>)</w:t>
            </w:r>
            <w:r w:rsidR="001A5478" w:rsidRPr="00031267">
              <w:rPr>
                <w:rFonts w:hint="eastAsia"/>
                <w:sz w:val="18"/>
                <w:szCs w:val="18"/>
              </w:rPr>
              <w:t>※</w:t>
            </w:r>
            <w:r w:rsidR="001A5478" w:rsidRPr="00031267">
              <w:rPr>
                <w:sz w:val="18"/>
                <w:szCs w:val="18"/>
              </w:rPr>
              <w:t>2</w:t>
            </w:r>
          </w:p>
          <w:p w14:paraId="0C9FD393" w14:textId="77777777" w:rsidR="001A5478" w:rsidRPr="00031267" w:rsidRDefault="001A5478" w:rsidP="00F75D43">
            <w:pPr>
              <w:jc w:val="left"/>
              <w:rPr>
                <w:sz w:val="22"/>
                <w:szCs w:val="22"/>
              </w:rPr>
            </w:pPr>
            <w:r w:rsidRPr="00031267">
              <w:rPr>
                <w:rFonts w:hint="eastAsia"/>
                <w:sz w:val="22"/>
                <w:szCs w:val="22"/>
              </w:rPr>
              <w:t>□利用していない</w:t>
            </w:r>
          </w:p>
        </w:tc>
      </w:tr>
    </w:tbl>
    <w:p w14:paraId="72869399" w14:textId="77777777" w:rsidR="00CC6055" w:rsidRPr="002352FD" w:rsidRDefault="00CC6055" w:rsidP="007C0418">
      <w:pPr>
        <w:spacing w:line="100" w:lineRule="exact"/>
        <w:rPr>
          <w:sz w:val="20"/>
        </w:rPr>
      </w:pPr>
    </w:p>
    <w:p w14:paraId="2FD952B0" w14:textId="77777777" w:rsidR="00F8546C" w:rsidRPr="002352FD" w:rsidRDefault="00F8546C" w:rsidP="00B3432D">
      <w:pPr>
        <w:spacing w:line="300" w:lineRule="exact"/>
        <w:ind w:firstLineChars="100" w:firstLine="200"/>
        <w:rPr>
          <w:sz w:val="20"/>
        </w:rPr>
      </w:pPr>
      <w:r w:rsidRPr="002352FD">
        <w:rPr>
          <w:rFonts w:hint="eastAsia"/>
          <w:sz w:val="20"/>
        </w:rPr>
        <w:t>≪添付書類≫</w:t>
      </w:r>
    </w:p>
    <w:p w14:paraId="3F45F863" w14:textId="77777777" w:rsidR="00F8546C" w:rsidRPr="002352FD" w:rsidRDefault="00F8546C" w:rsidP="00C5312D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</w:t>
      </w:r>
      <w:r w:rsidR="00B3432D" w:rsidRPr="002352FD">
        <w:rPr>
          <w:rFonts w:hint="eastAsia"/>
          <w:sz w:val="20"/>
        </w:rPr>
        <w:t xml:space="preserve">　</w:t>
      </w:r>
      <w:r w:rsidRPr="002352FD">
        <w:rPr>
          <w:rFonts w:hint="eastAsia"/>
          <w:sz w:val="20"/>
        </w:rPr>
        <w:t>①</w:t>
      </w:r>
      <w:r w:rsidR="00B772A8" w:rsidRPr="002352FD">
        <w:rPr>
          <w:rFonts w:hint="eastAsia"/>
          <w:sz w:val="20"/>
        </w:rPr>
        <w:t>耐震改修工事実施計画書（様式第</w:t>
      </w:r>
      <w:r w:rsidR="00241650" w:rsidRPr="002352FD">
        <w:rPr>
          <w:rFonts w:hint="eastAsia"/>
          <w:sz w:val="20"/>
        </w:rPr>
        <w:t>１－２</w:t>
      </w:r>
      <w:r w:rsidR="00B772A8" w:rsidRPr="002352FD">
        <w:rPr>
          <w:rFonts w:hint="eastAsia"/>
          <w:sz w:val="20"/>
        </w:rPr>
        <w:t>号）</w:t>
      </w:r>
    </w:p>
    <w:p w14:paraId="7A56CE9E" w14:textId="77777777" w:rsidR="00F8546C" w:rsidRPr="002352FD" w:rsidRDefault="00B3432D" w:rsidP="00C5312D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</w:t>
      </w:r>
      <w:r w:rsidR="00F8546C" w:rsidRPr="002352FD">
        <w:rPr>
          <w:rFonts w:hint="eastAsia"/>
          <w:sz w:val="20"/>
        </w:rPr>
        <w:t xml:space="preserve">　②図面</w:t>
      </w:r>
      <w:r w:rsidR="004A2D31" w:rsidRPr="002352FD">
        <w:rPr>
          <w:rFonts w:hint="eastAsia"/>
          <w:sz w:val="20"/>
        </w:rPr>
        <w:t>（附近見取図、配置図、改修前後の平面図、</w:t>
      </w:r>
      <w:r w:rsidR="00F8546C" w:rsidRPr="002352FD">
        <w:rPr>
          <w:rFonts w:hint="eastAsia"/>
          <w:sz w:val="20"/>
        </w:rPr>
        <w:t>その他改修工事の内容がわかる図面</w:t>
      </w:r>
      <w:r w:rsidR="004A2D31" w:rsidRPr="002352FD">
        <w:rPr>
          <w:rFonts w:hint="eastAsia"/>
          <w:sz w:val="20"/>
        </w:rPr>
        <w:t>）</w:t>
      </w:r>
    </w:p>
    <w:p w14:paraId="6F418FBD" w14:textId="77777777" w:rsidR="00F8546C" w:rsidRPr="002352FD" w:rsidRDefault="00F8546C" w:rsidP="00C5312D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　③改修前の耐震診断報告書</w:t>
      </w:r>
      <w:r w:rsidR="00A64027" w:rsidRPr="002352FD">
        <w:rPr>
          <w:rFonts w:hint="eastAsia"/>
          <w:sz w:val="20"/>
        </w:rPr>
        <w:t>等</w:t>
      </w:r>
      <w:r w:rsidR="00B3432D" w:rsidRPr="002352FD">
        <w:rPr>
          <w:rFonts w:hint="eastAsia"/>
          <w:sz w:val="20"/>
        </w:rPr>
        <w:t>の写し</w:t>
      </w:r>
    </w:p>
    <w:p w14:paraId="413427BE" w14:textId="77777777" w:rsidR="00F8546C" w:rsidRPr="002352FD" w:rsidRDefault="00F8546C" w:rsidP="00C5312D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　④改修後の</w:t>
      </w:r>
      <w:r w:rsidR="00241650" w:rsidRPr="002352FD">
        <w:rPr>
          <w:rFonts w:hint="eastAsia"/>
          <w:sz w:val="20"/>
        </w:rPr>
        <w:t>診断評点</w:t>
      </w:r>
      <w:r w:rsidR="00B3432D" w:rsidRPr="002352FD">
        <w:rPr>
          <w:rFonts w:hint="eastAsia"/>
          <w:sz w:val="20"/>
        </w:rPr>
        <w:t>が確認できる書類</w:t>
      </w:r>
    </w:p>
    <w:p w14:paraId="08E57506" w14:textId="77777777" w:rsidR="00F8546C" w:rsidRPr="002352FD" w:rsidRDefault="00F8546C" w:rsidP="00C5312D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　⑤</w:t>
      </w:r>
      <w:r w:rsidR="00FE02A5" w:rsidRPr="002352FD">
        <w:rPr>
          <w:rFonts w:hint="eastAsia"/>
          <w:sz w:val="20"/>
        </w:rPr>
        <w:t>見積書等の写し（耐震</w:t>
      </w:r>
      <w:r w:rsidRPr="002352FD">
        <w:rPr>
          <w:rFonts w:hint="eastAsia"/>
          <w:sz w:val="20"/>
        </w:rPr>
        <w:t>改修に要する費用が</w:t>
      </w:r>
      <w:r w:rsidR="00FE02A5" w:rsidRPr="002352FD">
        <w:rPr>
          <w:rFonts w:hint="eastAsia"/>
          <w:sz w:val="20"/>
        </w:rPr>
        <w:t>区分されているもの）</w:t>
      </w:r>
    </w:p>
    <w:p w14:paraId="65C72837" w14:textId="77777777" w:rsidR="00F8546C" w:rsidRPr="002352FD" w:rsidRDefault="00F8546C" w:rsidP="00AC0EFC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　</w:t>
      </w:r>
      <w:r w:rsidR="00AC0EFC" w:rsidRPr="002352FD">
        <w:rPr>
          <w:rFonts w:hint="eastAsia"/>
          <w:sz w:val="20"/>
        </w:rPr>
        <w:t>⑥</w:t>
      </w:r>
      <w:r w:rsidRPr="002352FD">
        <w:rPr>
          <w:rFonts w:hint="eastAsia"/>
          <w:sz w:val="20"/>
        </w:rPr>
        <w:t>住宅の所有者</w:t>
      </w:r>
      <w:r w:rsidR="00B3432D" w:rsidRPr="002352FD">
        <w:rPr>
          <w:rFonts w:hint="eastAsia"/>
          <w:sz w:val="20"/>
        </w:rPr>
        <w:t>および建築年月</w:t>
      </w:r>
      <w:r w:rsidRPr="002352FD">
        <w:rPr>
          <w:rFonts w:hint="eastAsia"/>
          <w:sz w:val="20"/>
        </w:rPr>
        <w:t>が確認できる書類</w:t>
      </w:r>
    </w:p>
    <w:p w14:paraId="245EB94C" w14:textId="77777777" w:rsidR="00D93772" w:rsidRPr="002352FD" w:rsidRDefault="00F8546C" w:rsidP="00207BE6">
      <w:pPr>
        <w:spacing w:line="240" w:lineRule="exact"/>
        <w:rPr>
          <w:sz w:val="20"/>
        </w:rPr>
      </w:pPr>
      <w:r w:rsidRPr="002352FD">
        <w:rPr>
          <w:rFonts w:hint="eastAsia"/>
          <w:sz w:val="20"/>
        </w:rPr>
        <w:t xml:space="preserve">　　</w:t>
      </w:r>
      <w:r w:rsidR="001311F2" w:rsidRPr="002352FD">
        <w:rPr>
          <w:rFonts w:hint="eastAsia"/>
          <w:sz w:val="20"/>
        </w:rPr>
        <w:t>⑦同意書（様式第１－</w:t>
      </w:r>
      <w:r w:rsidR="00AC0EFC" w:rsidRPr="002352FD">
        <w:rPr>
          <w:rFonts w:hint="eastAsia"/>
          <w:sz w:val="20"/>
        </w:rPr>
        <w:t>３</w:t>
      </w:r>
      <w:r w:rsidR="001311F2" w:rsidRPr="002352FD">
        <w:rPr>
          <w:rFonts w:hint="eastAsia"/>
          <w:sz w:val="20"/>
        </w:rPr>
        <w:t>号）</w:t>
      </w:r>
    </w:p>
    <w:p w14:paraId="60F760FD" w14:textId="77777777" w:rsidR="00503E3D" w:rsidRPr="002352FD" w:rsidRDefault="00B44255" w:rsidP="00207BE6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</w:t>
      </w:r>
      <w:r w:rsidR="00547475">
        <w:rPr>
          <w:rFonts w:hAnsi="ＭＳ 明朝" w:cs="ＭＳ 明朝" w:hint="eastAsia"/>
          <w:sz w:val="20"/>
        </w:rPr>
        <w:t>⑧</w:t>
      </w:r>
      <w:r>
        <w:rPr>
          <w:rFonts w:hint="eastAsia"/>
          <w:sz w:val="20"/>
        </w:rPr>
        <w:t>完納証明書</w:t>
      </w:r>
    </w:p>
    <w:p w14:paraId="0D50B596" w14:textId="15D80AAF" w:rsidR="00503E3D" w:rsidRPr="00031267" w:rsidRDefault="00503E3D" w:rsidP="00503E3D">
      <w:pPr>
        <w:spacing w:line="240" w:lineRule="exact"/>
        <w:ind w:firstLineChars="200" w:firstLine="360"/>
        <w:rPr>
          <w:sz w:val="18"/>
          <w:szCs w:val="18"/>
        </w:rPr>
      </w:pPr>
      <w:bookmarkStart w:id="1" w:name="_GoBack"/>
      <w:r w:rsidRPr="00031267">
        <w:rPr>
          <w:rFonts w:hint="eastAsia"/>
          <w:sz w:val="18"/>
          <w:szCs w:val="18"/>
        </w:rPr>
        <w:t>※</w:t>
      </w:r>
      <w:r w:rsidR="001A5478" w:rsidRPr="00031267">
        <w:rPr>
          <w:sz w:val="18"/>
          <w:szCs w:val="18"/>
        </w:rPr>
        <w:t>1</w:t>
      </w:r>
      <w:r w:rsidRPr="00031267">
        <w:rPr>
          <w:rFonts w:hint="eastAsia"/>
          <w:sz w:val="18"/>
          <w:szCs w:val="18"/>
        </w:rPr>
        <w:t xml:space="preserve">　</w:t>
      </w:r>
      <w:r w:rsidR="00206D86" w:rsidRPr="00031267">
        <w:rPr>
          <w:rFonts w:hint="eastAsia"/>
          <w:sz w:val="18"/>
          <w:szCs w:val="18"/>
        </w:rPr>
        <w:t>②</w:t>
      </w:r>
      <w:r w:rsidR="001F43FC" w:rsidRPr="00031267">
        <w:rPr>
          <w:rFonts w:hint="eastAsia"/>
          <w:sz w:val="18"/>
          <w:szCs w:val="18"/>
        </w:rPr>
        <w:t>③</w:t>
      </w:r>
      <w:r w:rsidR="00206D86" w:rsidRPr="00031267">
        <w:rPr>
          <w:rFonts w:hint="eastAsia"/>
          <w:sz w:val="18"/>
          <w:szCs w:val="18"/>
        </w:rPr>
        <w:t>を選択した場合は、所得税控除等の税制上の優遇措置は、受けることができ</w:t>
      </w:r>
      <w:r w:rsidRPr="00031267">
        <w:rPr>
          <w:rFonts w:hint="eastAsia"/>
          <w:sz w:val="18"/>
          <w:szCs w:val="18"/>
        </w:rPr>
        <w:t>ません</w:t>
      </w:r>
      <w:r w:rsidR="00206D86" w:rsidRPr="00031267">
        <w:rPr>
          <w:rFonts w:hint="eastAsia"/>
          <w:sz w:val="18"/>
          <w:szCs w:val="18"/>
        </w:rPr>
        <w:t>。</w:t>
      </w:r>
    </w:p>
    <w:p w14:paraId="19CF8DC9" w14:textId="07103089" w:rsidR="00ED5330" w:rsidRPr="00031267" w:rsidRDefault="00ED5330" w:rsidP="001A5478">
      <w:pPr>
        <w:spacing w:line="240" w:lineRule="exact"/>
        <w:ind w:firstLineChars="200" w:firstLine="360"/>
        <w:rPr>
          <w:sz w:val="18"/>
          <w:szCs w:val="18"/>
        </w:rPr>
      </w:pPr>
      <w:r w:rsidRPr="00031267">
        <w:rPr>
          <w:rFonts w:hAnsi="ＭＳ 明朝" w:cs="ＭＳ 明朝" w:hint="eastAsia"/>
          <w:sz w:val="18"/>
          <w:szCs w:val="18"/>
        </w:rPr>
        <w:t>※2　該当する場合は、完了報告書提出時に建築基準法第７条第５項による検査済証を添付してください。</w:t>
      </w:r>
    </w:p>
    <w:p w14:paraId="6C52EFA4" w14:textId="35FAE4F9" w:rsidR="001A5478" w:rsidRPr="001F43FC" w:rsidRDefault="001A5478" w:rsidP="001A5478">
      <w:pPr>
        <w:spacing w:line="240" w:lineRule="exact"/>
        <w:ind w:firstLineChars="200" w:firstLine="360"/>
        <w:rPr>
          <w:sz w:val="18"/>
          <w:szCs w:val="18"/>
        </w:rPr>
      </w:pPr>
      <w:r w:rsidRPr="00031267">
        <w:rPr>
          <w:rFonts w:hint="eastAsia"/>
          <w:sz w:val="18"/>
          <w:szCs w:val="18"/>
        </w:rPr>
        <w:t>※</w:t>
      </w:r>
      <w:r w:rsidR="00ED5330" w:rsidRPr="00031267">
        <w:rPr>
          <w:rFonts w:hint="eastAsia"/>
          <w:sz w:val="18"/>
          <w:szCs w:val="18"/>
        </w:rPr>
        <w:t>3</w:t>
      </w:r>
      <w:r w:rsidRPr="00031267">
        <w:rPr>
          <w:rFonts w:hint="eastAsia"/>
          <w:sz w:val="18"/>
          <w:szCs w:val="18"/>
        </w:rPr>
        <w:t xml:space="preserve">　利用した補助金に</w:t>
      </w:r>
      <w:bookmarkEnd w:id="1"/>
      <w:r w:rsidRPr="001F43FC">
        <w:rPr>
          <w:rFonts w:hint="eastAsia"/>
          <w:sz w:val="18"/>
          <w:szCs w:val="18"/>
        </w:rPr>
        <w:t>よっては本補助金を受けられない場合があります。</w:t>
      </w:r>
    </w:p>
    <w:sectPr w:rsidR="001A5478" w:rsidRPr="001F43FC" w:rsidSect="00EE7CBE">
      <w:pgSz w:w="11906" w:h="16838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EC51" w14:textId="77777777" w:rsidR="00372923" w:rsidRDefault="00372923" w:rsidP="004F1E89">
      <w:r>
        <w:separator/>
      </w:r>
    </w:p>
  </w:endnote>
  <w:endnote w:type="continuationSeparator" w:id="0">
    <w:p w14:paraId="5CDF5B87" w14:textId="77777777" w:rsidR="00372923" w:rsidRDefault="00372923" w:rsidP="004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3D11F" w14:textId="77777777" w:rsidR="00372923" w:rsidRDefault="00372923" w:rsidP="004F1E89">
      <w:r>
        <w:separator/>
      </w:r>
    </w:p>
  </w:footnote>
  <w:footnote w:type="continuationSeparator" w:id="0">
    <w:p w14:paraId="73F7C7A9" w14:textId="77777777" w:rsidR="00372923" w:rsidRDefault="00372923" w:rsidP="004F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A9B"/>
    <w:rsid w:val="00011224"/>
    <w:rsid w:val="00016FA4"/>
    <w:rsid w:val="00031267"/>
    <w:rsid w:val="00071314"/>
    <w:rsid w:val="00072559"/>
    <w:rsid w:val="00083CB7"/>
    <w:rsid w:val="00087633"/>
    <w:rsid w:val="000A4195"/>
    <w:rsid w:val="000A54A0"/>
    <w:rsid w:val="000E2F10"/>
    <w:rsid w:val="000E39AC"/>
    <w:rsid w:val="001311F2"/>
    <w:rsid w:val="00132524"/>
    <w:rsid w:val="00136041"/>
    <w:rsid w:val="00142B22"/>
    <w:rsid w:val="001638DD"/>
    <w:rsid w:val="0017317F"/>
    <w:rsid w:val="001761D3"/>
    <w:rsid w:val="001902C6"/>
    <w:rsid w:val="001A1FBC"/>
    <w:rsid w:val="001A5478"/>
    <w:rsid w:val="001A5A9B"/>
    <w:rsid w:val="001D2958"/>
    <w:rsid w:val="001F43FC"/>
    <w:rsid w:val="00206080"/>
    <w:rsid w:val="00206D86"/>
    <w:rsid w:val="00207BE6"/>
    <w:rsid w:val="002275E0"/>
    <w:rsid w:val="002352FD"/>
    <w:rsid w:val="00241650"/>
    <w:rsid w:val="002571E0"/>
    <w:rsid w:val="002C4346"/>
    <w:rsid w:val="002D3ABA"/>
    <w:rsid w:val="002E2D04"/>
    <w:rsid w:val="0031668D"/>
    <w:rsid w:val="00316CFC"/>
    <w:rsid w:val="00325720"/>
    <w:rsid w:val="00331754"/>
    <w:rsid w:val="00347D7F"/>
    <w:rsid w:val="00372923"/>
    <w:rsid w:val="00393727"/>
    <w:rsid w:val="003A36E3"/>
    <w:rsid w:val="003B2BB7"/>
    <w:rsid w:val="003F1347"/>
    <w:rsid w:val="003F1CB6"/>
    <w:rsid w:val="0041523C"/>
    <w:rsid w:val="00416471"/>
    <w:rsid w:val="004403C9"/>
    <w:rsid w:val="00454720"/>
    <w:rsid w:val="00456E44"/>
    <w:rsid w:val="004733B4"/>
    <w:rsid w:val="00473455"/>
    <w:rsid w:val="00475A8E"/>
    <w:rsid w:val="00486E21"/>
    <w:rsid w:val="00495F27"/>
    <w:rsid w:val="004A2D31"/>
    <w:rsid w:val="004C3B56"/>
    <w:rsid w:val="004E05DA"/>
    <w:rsid w:val="004F1E89"/>
    <w:rsid w:val="004F4483"/>
    <w:rsid w:val="004F602F"/>
    <w:rsid w:val="00503E3D"/>
    <w:rsid w:val="00525FE6"/>
    <w:rsid w:val="00545971"/>
    <w:rsid w:val="00547475"/>
    <w:rsid w:val="00564E68"/>
    <w:rsid w:val="005A0A8C"/>
    <w:rsid w:val="005A12D8"/>
    <w:rsid w:val="005C7301"/>
    <w:rsid w:val="005E498B"/>
    <w:rsid w:val="005E724F"/>
    <w:rsid w:val="0061688C"/>
    <w:rsid w:val="006218F5"/>
    <w:rsid w:val="00631FB9"/>
    <w:rsid w:val="00674C81"/>
    <w:rsid w:val="006B55B0"/>
    <w:rsid w:val="006C0DCB"/>
    <w:rsid w:val="00717968"/>
    <w:rsid w:val="00720A57"/>
    <w:rsid w:val="00724D51"/>
    <w:rsid w:val="00792395"/>
    <w:rsid w:val="007A01C5"/>
    <w:rsid w:val="007A4D12"/>
    <w:rsid w:val="007C0418"/>
    <w:rsid w:val="007D455F"/>
    <w:rsid w:val="007D6BCF"/>
    <w:rsid w:val="008051A7"/>
    <w:rsid w:val="0082375B"/>
    <w:rsid w:val="00837E62"/>
    <w:rsid w:val="0085394F"/>
    <w:rsid w:val="00856128"/>
    <w:rsid w:val="00873CAB"/>
    <w:rsid w:val="008B199C"/>
    <w:rsid w:val="008C6969"/>
    <w:rsid w:val="008E253C"/>
    <w:rsid w:val="008F0584"/>
    <w:rsid w:val="00903CF3"/>
    <w:rsid w:val="00906483"/>
    <w:rsid w:val="00914685"/>
    <w:rsid w:val="00931EE4"/>
    <w:rsid w:val="0094337E"/>
    <w:rsid w:val="0098644F"/>
    <w:rsid w:val="009A54FF"/>
    <w:rsid w:val="009C44DA"/>
    <w:rsid w:val="009E77ED"/>
    <w:rsid w:val="00A01083"/>
    <w:rsid w:val="00A3282D"/>
    <w:rsid w:val="00A51A38"/>
    <w:rsid w:val="00A64027"/>
    <w:rsid w:val="00A8192C"/>
    <w:rsid w:val="00A87A2C"/>
    <w:rsid w:val="00A902EB"/>
    <w:rsid w:val="00AA1357"/>
    <w:rsid w:val="00AB07EF"/>
    <w:rsid w:val="00AB18FA"/>
    <w:rsid w:val="00AC0EFC"/>
    <w:rsid w:val="00AD2832"/>
    <w:rsid w:val="00AD3273"/>
    <w:rsid w:val="00AF5FFC"/>
    <w:rsid w:val="00B25AB0"/>
    <w:rsid w:val="00B3432D"/>
    <w:rsid w:val="00B44255"/>
    <w:rsid w:val="00B514B2"/>
    <w:rsid w:val="00B772A8"/>
    <w:rsid w:val="00B83A1A"/>
    <w:rsid w:val="00B84679"/>
    <w:rsid w:val="00B86015"/>
    <w:rsid w:val="00B939D5"/>
    <w:rsid w:val="00B963F6"/>
    <w:rsid w:val="00BC4FCB"/>
    <w:rsid w:val="00BC789D"/>
    <w:rsid w:val="00BF4196"/>
    <w:rsid w:val="00BF607D"/>
    <w:rsid w:val="00C00B21"/>
    <w:rsid w:val="00C016B8"/>
    <w:rsid w:val="00C078AC"/>
    <w:rsid w:val="00C5312D"/>
    <w:rsid w:val="00CA2B25"/>
    <w:rsid w:val="00CC6055"/>
    <w:rsid w:val="00CE0185"/>
    <w:rsid w:val="00D17064"/>
    <w:rsid w:val="00D26B82"/>
    <w:rsid w:val="00D34E55"/>
    <w:rsid w:val="00D439D0"/>
    <w:rsid w:val="00D93772"/>
    <w:rsid w:val="00DB02C1"/>
    <w:rsid w:val="00DE64BB"/>
    <w:rsid w:val="00E04E00"/>
    <w:rsid w:val="00E232DA"/>
    <w:rsid w:val="00E6294D"/>
    <w:rsid w:val="00E7695A"/>
    <w:rsid w:val="00E804B3"/>
    <w:rsid w:val="00E8449E"/>
    <w:rsid w:val="00E85AD3"/>
    <w:rsid w:val="00EC6FBB"/>
    <w:rsid w:val="00ED5330"/>
    <w:rsid w:val="00EE16A3"/>
    <w:rsid w:val="00EE7CBE"/>
    <w:rsid w:val="00EF049C"/>
    <w:rsid w:val="00EF6BE8"/>
    <w:rsid w:val="00F16C2D"/>
    <w:rsid w:val="00F359B6"/>
    <w:rsid w:val="00F70727"/>
    <w:rsid w:val="00F75D43"/>
    <w:rsid w:val="00F8546C"/>
    <w:rsid w:val="00F95754"/>
    <w:rsid w:val="00FA4F84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109C71"/>
  <w14:defaultImageDpi w14:val="96"/>
  <w15:docId w15:val="{36198AF3-566D-412E-BBB0-9FC2B785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rsid w:val="001A5A9B"/>
    <w:pPr>
      <w:wordWrap/>
      <w:autoSpaceDE/>
      <w:autoSpaceDN/>
      <w:jc w:val="right"/>
    </w:pPr>
    <w:rPr>
      <w:rFonts w:ascii="Century"/>
    </w:rPr>
  </w:style>
  <w:style w:type="character" w:customStyle="1" w:styleId="a4">
    <w:name w:val="結語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F7072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4F1E89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4F1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F1E8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-ookama\Documents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Documents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俊幸</dc:creator>
  <cp:keywords/>
  <dc:description/>
  <cp:lastModifiedBy>大鎌 延浩</cp:lastModifiedBy>
  <cp:revision>8</cp:revision>
  <cp:lastPrinted>2017-02-07T00:58:00Z</cp:lastPrinted>
  <dcterms:created xsi:type="dcterms:W3CDTF">2023-10-13T07:14:00Z</dcterms:created>
  <dcterms:modified xsi:type="dcterms:W3CDTF">2025-03-24T07:34:00Z</dcterms:modified>
</cp:coreProperties>
</file>