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65" w:rsidRPr="000C0C40" w:rsidRDefault="004C2565" w:rsidP="004C2565">
      <w:pPr>
        <w:spacing w:line="240" w:lineRule="exact"/>
      </w:pPr>
      <w:bookmarkStart w:id="0" w:name="_GoBack"/>
      <w:bookmarkEnd w:id="0"/>
      <w:r w:rsidRPr="000C0C40">
        <w:rPr>
          <w:rFonts w:hint="eastAsia"/>
        </w:rPr>
        <w:t>様式第</w:t>
      </w:r>
      <w:r w:rsidR="00DC3E4A" w:rsidRPr="000C0C40">
        <w:rPr>
          <w:rFonts w:hint="eastAsia"/>
        </w:rPr>
        <w:t>８</w:t>
      </w:r>
      <w:r w:rsidRPr="000C0C40">
        <w:rPr>
          <w:rFonts w:hint="eastAsia"/>
        </w:rPr>
        <w:t>号</w:t>
      </w:r>
      <w:r w:rsidR="00AD0D70">
        <w:rPr>
          <w:rFonts w:hint="eastAsia"/>
        </w:rPr>
        <w:t>（第９条関係</w:t>
      </w:r>
      <w:r w:rsidR="00F94D51" w:rsidRPr="000C0C40">
        <w:rPr>
          <w:rFonts w:hint="eastAsia"/>
        </w:rPr>
        <w:t>）</w:t>
      </w:r>
    </w:p>
    <w:p w:rsidR="004C2565" w:rsidRPr="000C0C40" w:rsidRDefault="004C2565" w:rsidP="004C2565">
      <w:pPr>
        <w:spacing w:line="240" w:lineRule="exact"/>
        <w:rPr>
          <w:sz w:val="22"/>
        </w:rPr>
      </w:pPr>
    </w:p>
    <w:p w:rsidR="004C2565" w:rsidRPr="000C0C40" w:rsidRDefault="004C2565" w:rsidP="004C2565">
      <w:pPr>
        <w:spacing w:line="240" w:lineRule="exact"/>
        <w:rPr>
          <w:sz w:val="22"/>
        </w:rPr>
      </w:pPr>
    </w:p>
    <w:p w:rsidR="004C2565" w:rsidRPr="000C0C40" w:rsidRDefault="004C2565" w:rsidP="004C2565">
      <w:pPr>
        <w:pStyle w:val="a5"/>
        <w:spacing w:line="300" w:lineRule="exact"/>
      </w:pPr>
      <w:r w:rsidRPr="000C0C40">
        <w:rPr>
          <w:rFonts w:hint="eastAsia"/>
        </w:rPr>
        <w:t xml:space="preserve">　　年　　月　　日</w:t>
      </w:r>
    </w:p>
    <w:p w:rsidR="004C2565" w:rsidRPr="000C0C40" w:rsidRDefault="004C2565" w:rsidP="004C2565">
      <w:pPr>
        <w:spacing w:line="300" w:lineRule="exact"/>
        <w:rPr>
          <w:sz w:val="22"/>
        </w:rPr>
      </w:pPr>
    </w:p>
    <w:p w:rsidR="004C2565" w:rsidRPr="000C0C40" w:rsidRDefault="004C2565" w:rsidP="004C2565">
      <w:pPr>
        <w:spacing w:line="300" w:lineRule="exact"/>
        <w:rPr>
          <w:sz w:val="22"/>
        </w:rPr>
      </w:pPr>
    </w:p>
    <w:p w:rsidR="004C2565" w:rsidRPr="000C0C40" w:rsidRDefault="00AD0D70" w:rsidP="004C2565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越前</w:t>
      </w:r>
      <w:r w:rsidR="004C2565" w:rsidRPr="000C0C40">
        <w:rPr>
          <w:rFonts w:hint="eastAsia"/>
          <w:sz w:val="22"/>
        </w:rPr>
        <w:t>町長　様</w:t>
      </w:r>
    </w:p>
    <w:p w:rsidR="004C2565" w:rsidRPr="000C0C40" w:rsidRDefault="004C2565" w:rsidP="004C2565">
      <w:pPr>
        <w:spacing w:line="300" w:lineRule="exact"/>
        <w:rPr>
          <w:sz w:val="22"/>
        </w:rPr>
      </w:pPr>
    </w:p>
    <w:p w:rsidR="004C2565" w:rsidRPr="000C0C40" w:rsidRDefault="004C2565" w:rsidP="004C2565">
      <w:pPr>
        <w:spacing w:line="300" w:lineRule="exact"/>
        <w:rPr>
          <w:sz w:val="22"/>
        </w:rPr>
      </w:pPr>
    </w:p>
    <w:p w:rsidR="004C2565" w:rsidRPr="000C0C40" w:rsidRDefault="004C2565" w:rsidP="004C2565">
      <w:pPr>
        <w:spacing w:line="300" w:lineRule="exact"/>
        <w:ind w:firstLineChars="1890" w:firstLine="3969"/>
      </w:pPr>
      <w:r w:rsidRPr="000C0C40">
        <w:rPr>
          <w:rFonts w:hint="eastAsia"/>
        </w:rPr>
        <w:t>申請者</w:t>
      </w:r>
    </w:p>
    <w:p w:rsidR="004C2565" w:rsidRPr="000C0C40" w:rsidRDefault="004C2565" w:rsidP="004C2565">
      <w:pPr>
        <w:adjustRightInd w:val="0"/>
        <w:snapToGrid w:val="0"/>
        <w:spacing w:line="300" w:lineRule="exact"/>
        <w:ind w:firstLineChars="1890" w:firstLine="3969"/>
      </w:pPr>
      <w:r w:rsidRPr="000C0C40">
        <w:rPr>
          <w:rFonts w:hint="eastAsia"/>
        </w:rPr>
        <w:t>（</w:t>
      </w:r>
      <w:r w:rsidRPr="00AD0D70">
        <w:rPr>
          <w:rFonts w:hint="eastAsia"/>
          <w:spacing w:val="315"/>
          <w:kern w:val="0"/>
          <w:fitText w:val="1050" w:id="-1532255232"/>
        </w:rPr>
        <w:t>住</w:t>
      </w:r>
      <w:r w:rsidRPr="00AD0D70">
        <w:rPr>
          <w:rFonts w:hint="eastAsia"/>
          <w:kern w:val="0"/>
          <w:fitText w:val="1050" w:id="-1532255232"/>
        </w:rPr>
        <w:t>所</w:t>
      </w:r>
      <w:r w:rsidRPr="000C0C40">
        <w:rPr>
          <w:rFonts w:hint="eastAsia"/>
        </w:rPr>
        <w:t>）</w:t>
      </w:r>
    </w:p>
    <w:p w:rsidR="004C2565" w:rsidRPr="000C0C40" w:rsidRDefault="004C2565" w:rsidP="004C2565">
      <w:pPr>
        <w:spacing w:line="300" w:lineRule="exact"/>
        <w:ind w:firstLineChars="1890" w:firstLine="3969"/>
      </w:pPr>
      <w:r w:rsidRPr="000C0C40">
        <w:rPr>
          <w:rFonts w:hint="eastAsia"/>
        </w:rPr>
        <w:t>（</w:t>
      </w:r>
      <w:r w:rsidRPr="00AD0D70">
        <w:rPr>
          <w:rFonts w:hint="eastAsia"/>
          <w:spacing w:val="315"/>
          <w:kern w:val="0"/>
          <w:fitText w:val="1050" w:id="-1532255231"/>
        </w:rPr>
        <w:t>氏</w:t>
      </w:r>
      <w:r w:rsidRPr="00AD0D70">
        <w:rPr>
          <w:rFonts w:hint="eastAsia"/>
          <w:kern w:val="0"/>
          <w:fitText w:val="1050" w:id="-1532255231"/>
        </w:rPr>
        <w:t>名</w:t>
      </w:r>
      <w:r w:rsidRPr="000C0C40">
        <w:rPr>
          <w:rFonts w:hint="eastAsia"/>
        </w:rPr>
        <w:t>）　　　　　　　　　　　　　印</w:t>
      </w:r>
    </w:p>
    <w:p w:rsidR="004C2565" w:rsidRPr="000C0C40" w:rsidRDefault="004C2565" w:rsidP="004C2565">
      <w:pPr>
        <w:spacing w:line="300" w:lineRule="exact"/>
        <w:ind w:firstLineChars="1890" w:firstLine="3969"/>
      </w:pPr>
      <w:r w:rsidRPr="000C0C40">
        <w:rPr>
          <w:rFonts w:hint="eastAsia"/>
          <w:kern w:val="0"/>
        </w:rPr>
        <w:t>（</w:t>
      </w:r>
      <w:r w:rsidRPr="000C0C40">
        <w:rPr>
          <w:rFonts w:hint="eastAsia"/>
          <w:spacing w:val="35"/>
          <w:kern w:val="0"/>
          <w:fitText w:val="1050" w:id="-1532255230"/>
        </w:rPr>
        <w:t>電話番</w:t>
      </w:r>
      <w:r w:rsidRPr="000C0C40">
        <w:rPr>
          <w:rFonts w:hint="eastAsia"/>
          <w:kern w:val="0"/>
          <w:fitText w:val="1050" w:id="-1532255230"/>
        </w:rPr>
        <w:t>号</w:t>
      </w:r>
      <w:r w:rsidRPr="000C0C40">
        <w:rPr>
          <w:rFonts w:hint="eastAsia"/>
          <w:kern w:val="0"/>
        </w:rPr>
        <w:t>）</w:t>
      </w:r>
    </w:p>
    <w:p w:rsidR="004B6DBA" w:rsidRPr="003F1121" w:rsidRDefault="004B6DBA" w:rsidP="0006396F"/>
    <w:p w:rsidR="00CC7471" w:rsidRPr="00AD0D70" w:rsidRDefault="00AD0D70" w:rsidP="0006396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越前</w:t>
      </w:r>
      <w:r w:rsidR="00CC7471" w:rsidRPr="00AD0D70">
        <w:rPr>
          <w:rFonts w:hint="eastAsia"/>
          <w:sz w:val="22"/>
          <w:szCs w:val="22"/>
        </w:rPr>
        <w:t>町</w:t>
      </w:r>
      <w:r w:rsidR="00DE0B20">
        <w:rPr>
          <w:rFonts w:hint="eastAsia"/>
          <w:sz w:val="22"/>
          <w:szCs w:val="22"/>
        </w:rPr>
        <w:t>空き家</w:t>
      </w:r>
      <w:r w:rsidR="0077753D" w:rsidRPr="00AD0D70">
        <w:rPr>
          <w:rFonts w:hAnsi="ＭＳ 明朝" w:hint="eastAsia"/>
          <w:sz w:val="22"/>
          <w:szCs w:val="22"/>
        </w:rPr>
        <w:t>住まい支援事業</w:t>
      </w:r>
      <w:r w:rsidR="00180A13" w:rsidRPr="00AD0D70">
        <w:rPr>
          <w:rFonts w:hAnsi="ＭＳ 明朝" w:hint="eastAsia"/>
          <w:sz w:val="22"/>
          <w:szCs w:val="22"/>
        </w:rPr>
        <w:t>補助金</w:t>
      </w:r>
      <w:r w:rsidR="006D661A" w:rsidRPr="00AD0D70">
        <w:rPr>
          <w:rFonts w:hint="eastAsia"/>
          <w:sz w:val="22"/>
          <w:szCs w:val="22"/>
        </w:rPr>
        <w:t>辞退</w:t>
      </w:r>
      <w:r w:rsidR="00CC7471" w:rsidRPr="00AD0D70">
        <w:rPr>
          <w:rFonts w:hint="eastAsia"/>
          <w:sz w:val="22"/>
          <w:szCs w:val="22"/>
        </w:rPr>
        <w:t>届</w:t>
      </w:r>
    </w:p>
    <w:p w:rsidR="00CC7471" w:rsidRPr="00AD0D70" w:rsidRDefault="00CC7471" w:rsidP="0006396F"/>
    <w:p w:rsidR="0006396F" w:rsidRPr="000C0C40" w:rsidRDefault="0006396F" w:rsidP="0006396F">
      <w:r w:rsidRPr="000C0C40">
        <w:rPr>
          <w:rFonts w:hint="eastAsia"/>
        </w:rPr>
        <w:t xml:space="preserve">　</w:t>
      </w:r>
      <w:r w:rsidR="007764E8" w:rsidRPr="000C0C40">
        <w:rPr>
          <w:rFonts w:hint="eastAsia"/>
        </w:rPr>
        <w:t>先に</w:t>
      </w:r>
      <w:r w:rsidRPr="000C0C40">
        <w:rPr>
          <w:rFonts w:hint="eastAsia"/>
        </w:rPr>
        <w:t>通知を受けた</w:t>
      </w:r>
      <w:r w:rsidR="00DE0B20">
        <w:rPr>
          <w:rFonts w:hAnsi="ＭＳ 明朝" w:hint="eastAsia"/>
          <w:sz w:val="22"/>
        </w:rPr>
        <w:t>越前町空き家</w:t>
      </w:r>
      <w:r w:rsidR="0077753D" w:rsidRPr="000C0C40">
        <w:rPr>
          <w:rFonts w:hAnsi="ＭＳ 明朝" w:hint="eastAsia"/>
          <w:sz w:val="22"/>
        </w:rPr>
        <w:t>住まい支援事業</w:t>
      </w:r>
      <w:r w:rsidR="00AD0D70">
        <w:rPr>
          <w:rFonts w:hint="eastAsia"/>
        </w:rPr>
        <w:t>補助金を辞退したいので、越前</w:t>
      </w:r>
      <w:r w:rsidRPr="000C0C40">
        <w:rPr>
          <w:rFonts w:hint="eastAsia"/>
        </w:rPr>
        <w:t>町</w:t>
      </w:r>
      <w:r w:rsidR="00DE0B20">
        <w:rPr>
          <w:rFonts w:hAnsi="ＭＳ 明朝" w:hint="eastAsia"/>
          <w:sz w:val="22"/>
        </w:rPr>
        <w:t>空き家</w:t>
      </w:r>
      <w:r w:rsidR="0077753D" w:rsidRPr="000C0C40">
        <w:rPr>
          <w:rFonts w:hAnsi="ＭＳ 明朝" w:hint="eastAsia"/>
          <w:sz w:val="22"/>
        </w:rPr>
        <w:t>住まい支援事業</w:t>
      </w:r>
      <w:r w:rsidR="00134D0E" w:rsidRPr="000C0C40">
        <w:rPr>
          <w:rFonts w:hint="eastAsia"/>
        </w:rPr>
        <w:t>補助金交付要綱第</w:t>
      </w:r>
      <w:r w:rsidR="00421D03" w:rsidRPr="000C0C40">
        <w:rPr>
          <w:rFonts w:hint="eastAsia"/>
        </w:rPr>
        <w:t>９</w:t>
      </w:r>
      <w:r w:rsidRPr="000C0C40">
        <w:rPr>
          <w:rFonts w:hint="eastAsia"/>
        </w:rPr>
        <w:t>条第３項の規定に</w:t>
      </w:r>
      <w:r w:rsidR="00350E2C" w:rsidRPr="000C0C40">
        <w:rPr>
          <w:rFonts w:hint="eastAsia"/>
        </w:rPr>
        <w:t>基づき</w:t>
      </w:r>
      <w:r w:rsidR="008D1EAF" w:rsidRPr="000C0C40">
        <w:rPr>
          <w:rFonts w:hint="eastAsia"/>
        </w:rPr>
        <w:t>、</w:t>
      </w:r>
      <w:r w:rsidRPr="000C0C40">
        <w:rPr>
          <w:rFonts w:hint="eastAsia"/>
        </w:rPr>
        <w:t>下記のとおり提出します。</w:t>
      </w:r>
    </w:p>
    <w:p w:rsidR="00CC7471" w:rsidRPr="000C0C40" w:rsidRDefault="00CC7471" w:rsidP="0006396F"/>
    <w:p w:rsidR="00CC7471" w:rsidRPr="000C0C40" w:rsidRDefault="00CC7471" w:rsidP="0006396F">
      <w:pPr>
        <w:pStyle w:val="a3"/>
      </w:pPr>
      <w:r w:rsidRPr="000C0C40">
        <w:rPr>
          <w:rFonts w:hint="eastAsia"/>
        </w:rPr>
        <w:t>記</w:t>
      </w:r>
    </w:p>
    <w:p w:rsidR="00CC7471" w:rsidRPr="000C0C40" w:rsidRDefault="00CC7471" w:rsidP="0006396F"/>
    <w:p w:rsidR="004B6DBA" w:rsidRPr="000C0C40" w:rsidRDefault="00180A13" w:rsidP="0006396F">
      <w:pPr>
        <w:pStyle w:val="a5"/>
        <w:jc w:val="both"/>
      </w:pPr>
      <w:r w:rsidRPr="000C0C40">
        <w:rPr>
          <w:rFonts w:hint="eastAsia"/>
        </w:rPr>
        <w:t>１　交付決定</w:t>
      </w:r>
      <w:r w:rsidR="00CC7471" w:rsidRPr="000C0C40">
        <w:rPr>
          <w:rFonts w:hint="eastAsia"/>
        </w:rPr>
        <w:t>通知年月日および番号</w:t>
      </w:r>
    </w:p>
    <w:p w:rsidR="00C07B85" w:rsidRPr="000C0C40" w:rsidRDefault="00C07B85" w:rsidP="00C07B85"/>
    <w:p w:rsidR="006D661A" w:rsidRPr="000C0C40" w:rsidRDefault="006D661A" w:rsidP="00AD0D70">
      <w:pPr>
        <w:ind w:firstLineChars="500" w:firstLine="1050"/>
      </w:pPr>
      <w:r w:rsidRPr="000C0C40">
        <w:rPr>
          <w:rFonts w:hint="eastAsia"/>
        </w:rPr>
        <w:t xml:space="preserve">　　年　　月　　日　　　　</w:t>
      </w:r>
      <w:r w:rsidR="00AD0D70">
        <w:rPr>
          <w:rFonts w:hint="eastAsia"/>
        </w:rPr>
        <w:t xml:space="preserve">　越前</w:t>
      </w:r>
      <w:r w:rsidR="00F64772" w:rsidRPr="000C0C40">
        <w:rPr>
          <w:rFonts w:hint="eastAsia"/>
        </w:rPr>
        <w:t>町指令</w:t>
      </w:r>
      <w:r w:rsidRPr="000C0C40">
        <w:rPr>
          <w:rFonts w:hint="eastAsia"/>
        </w:rPr>
        <w:t>第　　　　　　号</w:t>
      </w:r>
    </w:p>
    <w:p w:rsidR="004B6DBA" w:rsidRPr="000C0C40" w:rsidRDefault="004B6DBA" w:rsidP="0006396F"/>
    <w:p w:rsidR="0006396F" w:rsidRPr="000C0C40" w:rsidRDefault="0006396F" w:rsidP="0006396F"/>
    <w:p w:rsidR="00CD6FD2" w:rsidRPr="000C0C40" w:rsidRDefault="00CD6FD2" w:rsidP="0006396F"/>
    <w:p w:rsidR="00CC7471" w:rsidRPr="000C0C40" w:rsidRDefault="006D661A" w:rsidP="0006396F">
      <w:r w:rsidRPr="000C0C40">
        <w:rPr>
          <w:rFonts w:hint="eastAsia"/>
        </w:rPr>
        <w:t>２　辞退の</w:t>
      </w:r>
      <w:r w:rsidR="00CC7471" w:rsidRPr="000C0C40">
        <w:rPr>
          <w:rFonts w:hint="eastAsia"/>
        </w:rPr>
        <w:t>理由</w:t>
      </w:r>
    </w:p>
    <w:p w:rsidR="00CC7471" w:rsidRPr="000C0C40" w:rsidRDefault="00CC7471" w:rsidP="0006396F">
      <w:pPr>
        <w:rPr>
          <w:szCs w:val="21"/>
        </w:rPr>
      </w:pPr>
    </w:p>
    <w:sectPr w:rsidR="00CC7471" w:rsidRPr="000C0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0E" w:rsidRDefault="0044310E" w:rsidP="00DC3E4A">
      <w:r>
        <w:separator/>
      </w:r>
    </w:p>
  </w:endnote>
  <w:endnote w:type="continuationSeparator" w:id="0">
    <w:p w:rsidR="0044310E" w:rsidRDefault="0044310E" w:rsidP="00DC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0E" w:rsidRDefault="0044310E" w:rsidP="00DC3E4A">
      <w:r>
        <w:separator/>
      </w:r>
    </w:p>
  </w:footnote>
  <w:footnote w:type="continuationSeparator" w:id="0">
    <w:p w:rsidR="0044310E" w:rsidRDefault="0044310E" w:rsidP="00DC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71"/>
    <w:rsid w:val="00006984"/>
    <w:rsid w:val="0006396F"/>
    <w:rsid w:val="000C0C40"/>
    <w:rsid w:val="00134D0E"/>
    <w:rsid w:val="00180A13"/>
    <w:rsid w:val="0018611F"/>
    <w:rsid w:val="001E1B8B"/>
    <w:rsid w:val="00350E2C"/>
    <w:rsid w:val="00363882"/>
    <w:rsid w:val="003F1121"/>
    <w:rsid w:val="00421D03"/>
    <w:rsid w:val="0044310E"/>
    <w:rsid w:val="004B6DBA"/>
    <w:rsid w:val="004C2565"/>
    <w:rsid w:val="004D2BA1"/>
    <w:rsid w:val="00566702"/>
    <w:rsid w:val="00590CEA"/>
    <w:rsid w:val="005C4377"/>
    <w:rsid w:val="00620A84"/>
    <w:rsid w:val="0065165C"/>
    <w:rsid w:val="006955F5"/>
    <w:rsid w:val="006D661A"/>
    <w:rsid w:val="007764E8"/>
    <w:rsid w:val="0077753D"/>
    <w:rsid w:val="007978C6"/>
    <w:rsid w:val="007A398B"/>
    <w:rsid w:val="007E4347"/>
    <w:rsid w:val="008D1EAF"/>
    <w:rsid w:val="00955FE4"/>
    <w:rsid w:val="00977952"/>
    <w:rsid w:val="00A50890"/>
    <w:rsid w:val="00AD0D70"/>
    <w:rsid w:val="00B05A03"/>
    <w:rsid w:val="00C07B85"/>
    <w:rsid w:val="00CC7471"/>
    <w:rsid w:val="00CD6FD2"/>
    <w:rsid w:val="00CF72BF"/>
    <w:rsid w:val="00DC3E4A"/>
    <w:rsid w:val="00DE0B20"/>
    <w:rsid w:val="00DE62AB"/>
    <w:rsid w:val="00DF4568"/>
    <w:rsid w:val="00E33C6E"/>
    <w:rsid w:val="00E90FB3"/>
    <w:rsid w:val="00EB199B"/>
    <w:rsid w:val="00EE349E"/>
    <w:rsid w:val="00F153FA"/>
    <w:rsid w:val="00F33B23"/>
    <w:rsid w:val="00F64772"/>
    <w:rsid w:val="00F86F74"/>
    <w:rsid w:val="00F94D51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C4B12D-2B39-44B4-9C15-7000984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C7471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rsid w:val="00CC7471"/>
    <w:pPr>
      <w:wordWrap/>
      <w:autoSpaceDE/>
      <w:autoSpaceDN/>
      <w:jc w:val="right"/>
    </w:pPr>
    <w:rPr>
      <w:rFonts w:ascii="Century"/>
    </w:rPr>
  </w:style>
  <w:style w:type="character" w:customStyle="1" w:styleId="a6">
    <w:name w:val="結語 (文字)"/>
    <w:basedOn w:val="a0"/>
    <w:link w:val="a5"/>
    <w:uiPriority w:val="99"/>
    <w:locked/>
    <w:rsid w:val="004C2565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rsid w:val="00F33B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DC3E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C3E4A"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DC3E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C3E4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(株)ぎょうせい</dc:creator>
  <cp:keywords/>
  <dc:description/>
  <cp:lastModifiedBy>admin</cp:lastModifiedBy>
  <cp:revision>2</cp:revision>
  <cp:lastPrinted>2008-03-14T07:09:00Z</cp:lastPrinted>
  <dcterms:created xsi:type="dcterms:W3CDTF">2022-04-21T05:38:00Z</dcterms:created>
  <dcterms:modified xsi:type="dcterms:W3CDTF">2022-04-21T05:38:00Z</dcterms:modified>
</cp:coreProperties>
</file>